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24A25">
      <w:pPr>
        <w:spacing w:line="640" w:lineRule="exact"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6F25AE6D">
      <w:pPr>
        <w:rPr>
          <w:rFonts w:ascii="仿宋_GB2312" w:hAnsi="宋体" w:eastAsia="仿宋_GB2312"/>
          <w:sz w:val="32"/>
          <w:szCs w:val="32"/>
        </w:rPr>
      </w:pPr>
    </w:p>
    <w:tbl>
      <w:tblPr>
        <w:tblStyle w:val="8"/>
        <w:tblW w:w="88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4"/>
        <w:gridCol w:w="2156"/>
        <w:gridCol w:w="3520"/>
        <w:gridCol w:w="1058"/>
      </w:tblGrid>
      <w:tr w14:paraId="441DFF40">
        <w:trPr>
          <w:trHeight w:val="1515" w:hRule="atLeast"/>
        </w:trPr>
        <w:tc>
          <w:tcPr>
            <w:tcW w:w="8857" w:type="dxa"/>
            <w:gridSpan w:val="5"/>
            <w:shd w:val="clear" w:color="auto" w:fill="auto"/>
            <w:noWrap/>
            <w:vAlign w:val="center"/>
          </w:tcPr>
          <w:p w14:paraId="3BE198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天津港保税区拟纳入2026年滨海新区未来产业孵化器试点的名单</w:t>
            </w:r>
          </w:p>
        </w:tc>
      </w:tr>
      <w:tr w14:paraId="657A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4CD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3D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产业领域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B0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载体名称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A0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运营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主体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14D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所属区域</w:t>
            </w:r>
          </w:p>
        </w:tc>
      </w:tr>
      <w:tr w14:paraId="5922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823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8CAAAD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未来健康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8AC9">
            <w:pPr>
              <w:widowControl/>
              <w:spacing w:line="40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天保智谷生物医药产业孵化器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9AE2">
            <w:pPr>
              <w:widowControl/>
              <w:spacing w:line="40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天津天保生物医药产业发展有限公司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E8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天津港</w:t>
            </w:r>
          </w:p>
          <w:p w14:paraId="2D5467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保税区</w:t>
            </w:r>
          </w:p>
        </w:tc>
      </w:tr>
      <w:tr w14:paraId="2BD0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3D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CDD7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未来信息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CDC4">
            <w:pPr>
              <w:widowControl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智汇谷人工智能产业孵化器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CFAC">
            <w:pPr>
              <w:widowControl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天津智汇谷科技服务有限公司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AA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天津港</w:t>
            </w:r>
          </w:p>
          <w:p w14:paraId="14039E3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保税区</w:t>
            </w:r>
          </w:p>
        </w:tc>
      </w:tr>
    </w:tbl>
    <w:p w14:paraId="74BFC0D9">
      <w:pPr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3092945"/>
      <w:docPartObj>
        <w:docPartGallery w:val="autotext"/>
      </w:docPartObj>
    </w:sdtPr>
    <w:sdtContent>
      <w:p w14:paraId="23A5BB1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DE8C8B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TIxMmE4ZWU4YmRhYjk3ODM5MGE4NTY5MDc0NzcifQ=="/>
  </w:docVars>
  <w:rsids>
    <w:rsidRoot w:val="00342B01"/>
    <w:rsid w:val="000042D3"/>
    <w:rsid w:val="000109BC"/>
    <w:rsid w:val="00010C2F"/>
    <w:rsid w:val="00012B43"/>
    <w:rsid w:val="00020D4C"/>
    <w:rsid w:val="00026A79"/>
    <w:rsid w:val="000347CB"/>
    <w:rsid w:val="000406D2"/>
    <w:rsid w:val="0005117F"/>
    <w:rsid w:val="000604F5"/>
    <w:rsid w:val="0006246F"/>
    <w:rsid w:val="00082DB8"/>
    <w:rsid w:val="00093D80"/>
    <w:rsid w:val="000A6184"/>
    <w:rsid w:val="000A6EDF"/>
    <w:rsid w:val="000B1101"/>
    <w:rsid w:val="000B6BD1"/>
    <w:rsid w:val="000C37FD"/>
    <w:rsid w:val="000D0373"/>
    <w:rsid w:val="000D2EEA"/>
    <w:rsid w:val="000D56EA"/>
    <w:rsid w:val="000E18CD"/>
    <w:rsid w:val="000E4832"/>
    <w:rsid w:val="000E7CCA"/>
    <w:rsid w:val="000F1362"/>
    <w:rsid w:val="000F2890"/>
    <w:rsid w:val="00100C06"/>
    <w:rsid w:val="001128DA"/>
    <w:rsid w:val="001143CD"/>
    <w:rsid w:val="00126CB4"/>
    <w:rsid w:val="0012755E"/>
    <w:rsid w:val="00144D02"/>
    <w:rsid w:val="00146ACD"/>
    <w:rsid w:val="001939CF"/>
    <w:rsid w:val="001A0404"/>
    <w:rsid w:val="001B1436"/>
    <w:rsid w:val="001D06D4"/>
    <w:rsid w:val="001D0960"/>
    <w:rsid w:val="001E3D86"/>
    <w:rsid w:val="001F6612"/>
    <w:rsid w:val="00212C77"/>
    <w:rsid w:val="00215255"/>
    <w:rsid w:val="002171BB"/>
    <w:rsid w:val="00254A91"/>
    <w:rsid w:val="00263548"/>
    <w:rsid w:val="00264F8A"/>
    <w:rsid w:val="00272DD4"/>
    <w:rsid w:val="002B6900"/>
    <w:rsid w:val="002C2C9E"/>
    <w:rsid w:val="002C6A2F"/>
    <w:rsid w:val="002D764B"/>
    <w:rsid w:val="002E0FF4"/>
    <w:rsid w:val="002E2647"/>
    <w:rsid w:val="002F0E45"/>
    <w:rsid w:val="002F3A91"/>
    <w:rsid w:val="003233A0"/>
    <w:rsid w:val="00324289"/>
    <w:rsid w:val="00334E35"/>
    <w:rsid w:val="00342B01"/>
    <w:rsid w:val="003719EB"/>
    <w:rsid w:val="003736FC"/>
    <w:rsid w:val="003765DA"/>
    <w:rsid w:val="00381EF0"/>
    <w:rsid w:val="00383B86"/>
    <w:rsid w:val="00386495"/>
    <w:rsid w:val="00397929"/>
    <w:rsid w:val="003979A6"/>
    <w:rsid w:val="003A19B8"/>
    <w:rsid w:val="003A79C5"/>
    <w:rsid w:val="003B387E"/>
    <w:rsid w:val="003C4A01"/>
    <w:rsid w:val="003D320F"/>
    <w:rsid w:val="003F44BC"/>
    <w:rsid w:val="00406E2C"/>
    <w:rsid w:val="00412AEF"/>
    <w:rsid w:val="00434A32"/>
    <w:rsid w:val="00436BA1"/>
    <w:rsid w:val="00444129"/>
    <w:rsid w:val="0044438D"/>
    <w:rsid w:val="00460C5D"/>
    <w:rsid w:val="0046305B"/>
    <w:rsid w:val="004739C5"/>
    <w:rsid w:val="0048564D"/>
    <w:rsid w:val="00487283"/>
    <w:rsid w:val="004913D5"/>
    <w:rsid w:val="004938BC"/>
    <w:rsid w:val="004963F7"/>
    <w:rsid w:val="00497474"/>
    <w:rsid w:val="004B04A5"/>
    <w:rsid w:val="004C0F15"/>
    <w:rsid w:val="004D512D"/>
    <w:rsid w:val="005026C7"/>
    <w:rsid w:val="005129B2"/>
    <w:rsid w:val="00513498"/>
    <w:rsid w:val="00533134"/>
    <w:rsid w:val="005534D9"/>
    <w:rsid w:val="005567CE"/>
    <w:rsid w:val="00556CDD"/>
    <w:rsid w:val="005829D4"/>
    <w:rsid w:val="005830F7"/>
    <w:rsid w:val="005B65DC"/>
    <w:rsid w:val="005C3A87"/>
    <w:rsid w:val="005D347E"/>
    <w:rsid w:val="00603858"/>
    <w:rsid w:val="00615031"/>
    <w:rsid w:val="0063435D"/>
    <w:rsid w:val="006357FE"/>
    <w:rsid w:val="0064019B"/>
    <w:rsid w:val="00642729"/>
    <w:rsid w:val="00662955"/>
    <w:rsid w:val="00663B90"/>
    <w:rsid w:val="0067048C"/>
    <w:rsid w:val="006775FA"/>
    <w:rsid w:val="0069666D"/>
    <w:rsid w:val="006F1402"/>
    <w:rsid w:val="006F253B"/>
    <w:rsid w:val="00717EE7"/>
    <w:rsid w:val="00745209"/>
    <w:rsid w:val="00747632"/>
    <w:rsid w:val="00754D1F"/>
    <w:rsid w:val="00755F64"/>
    <w:rsid w:val="00764E2B"/>
    <w:rsid w:val="00767FBD"/>
    <w:rsid w:val="00772C7C"/>
    <w:rsid w:val="00782232"/>
    <w:rsid w:val="007A7313"/>
    <w:rsid w:val="007C41BC"/>
    <w:rsid w:val="007C6BC9"/>
    <w:rsid w:val="007E340D"/>
    <w:rsid w:val="007F2069"/>
    <w:rsid w:val="00803DB7"/>
    <w:rsid w:val="0080519A"/>
    <w:rsid w:val="00807FD5"/>
    <w:rsid w:val="0081414D"/>
    <w:rsid w:val="00816DB5"/>
    <w:rsid w:val="008176B4"/>
    <w:rsid w:val="008318BB"/>
    <w:rsid w:val="00842AF6"/>
    <w:rsid w:val="008526F3"/>
    <w:rsid w:val="00854E7E"/>
    <w:rsid w:val="00861728"/>
    <w:rsid w:val="00876346"/>
    <w:rsid w:val="008C14E4"/>
    <w:rsid w:val="008C2971"/>
    <w:rsid w:val="008C2E92"/>
    <w:rsid w:val="008C32E8"/>
    <w:rsid w:val="008C4D9D"/>
    <w:rsid w:val="008C6DA2"/>
    <w:rsid w:val="008E1DF8"/>
    <w:rsid w:val="008F5B02"/>
    <w:rsid w:val="0090023B"/>
    <w:rsid w:val="009019F0"/>
    <w:rsid w:val="009254F2"/>
    <w:rsid w:val="00942462"/>
    <w:rsid w:val="00953B94"/>
    <w:rsid w:val="009549A7"/>
    <w:rsid w:val="00977711"/>
    <w:rsid w:val="00986B4B"/>
    <w:rsid w:val="0098738F"/>
    <w:rsid w:val="0099142D"/>
    <w:rsid w:val="0099714A"/>
    <w:rsid w:val="009B474F"/>
    <w:rsid w:val="009B55AE"/>
    <w:rsid w:val="009C33DC"/>
    <w:rsid w:val="009D3406"/>
    <w:rsid w:val="009E488F"/>
    <w:rsid w:val="009E5E45"/>
    <w:rsid w:val="00A16D0E"/>
    <w:rsid w:val="00A22248"/>
    <w:rsid w:val="00A31238"/>
    <w:rsid w:val="00A366C9"/>
    <w:rsid w:val="00A51956"/>
    <w:rsid w:val="00A54BEE"/>
    <w:rsid w:val="00A56F2D"/>
    <w:rsid w:val="00A66B83"/>
    <w:rsid w:val="00A66C27"/>
    <w:rsid w:val="00A826F5"/>
    <w:rsid w:val="00AB06C1"/>
    <w:rsid w:val="00AB5205"/>
    <w:rsid w:val="00AD4C78"/>
    <w:rsid w:val="00AE333D"/>
    <w:rsid w:val="00B13BE7"/>
    <w:rsid w:val="00B13D72"/>
    <w:rsid w:val="00B4113E"/>
    <w:rsid w:val="00B50E2D"/>
    <w:rsid w:val="00B52A53"/>
    <w:rsid w:val="00B52F3C"/>
    <w:rsid w:val="00B568B1"/>
    <w:rsid w:val="00B61F1B"/>
    <w:rsid w:val="00B74A28"/>
    <w:rsid w:val="00B76085"/>
    <w:rsid w:val="00B94B6D"/>
    <w:rsid w:val="00BA4113"/>
    <w:rsid w:val="00BB6037"/>
    <w:rsid w:val="00BC7A57"/>
    <w:rsid w:val="00BD4F5B"/>
    <w:rsid w:val="00BE02AD"/>
    <w:rsid w:val="00BE390F"/>
    <w:rsid w:val="00BF0D4A"/>
    <w:rsid w:val="00BF262C"/>
    <w:rsid w:val="00C045D2"/>
    <w:rsid w:val="00C073E3"/>
    <w:rsid w:val="00C15BA9"/>
    <w:rsid w:val="00C30435"/>
    <w:rsid w:val="00C3074C"/>
    <w:rsid w:val="00C31715"/>
    <w:rsid w:val="00C44CB2"/>
    <w:rsid w:val="00C4705B"/>
    <w:rsid w:val="00C551FE"/>
    <w:rsid w:val="00C556AE"/>
    <w:rsid w:val="00C65041"/>
    <w:rsid w:val="00CA2A88"/>
    <w:rsid w:val="00CB59DB"/>
    <w:rsid w:val="00CE777C"/>
    <w:rsid w:val="00CF364A"/>
    <w:rsid w:val="00D02320"/>
    <w:rsid w:val="00D13CAD"/>
    <w:rsid w:val="00D23584"/>
    <w:rsid w:val="00D25C25"/>
    <w:rsid w:val="00D27CDE"/>
    <w:rsid w:val="00D32DED"/>
    <w:rsid w:val="00D37362"/>
    <w:rsid w:val="00D42F83"/>
    <w:rsid w:val="00D4549E"/>
    <w:rsid w:val="00D4664A"/>
    <w:rsid w:val="00D56FA8"/>
    <w:rsid w:val="00D61E08"/>
    <w:rsid w:val="00D6492C"/>
    <w:rsid w:val="00D64CDA"/>
    <w:rsid w:val="00D848DE"/>
    <w:rsid w:val="00D900EF"/>
    <w:rsid w:val="00D90610"/>
    <w:rsid w:val="00D92554"/>
    <w:rsid w:val="00DA24A2"/>
    <w:rsid w:val="00DA4436"/>
    <w:rsid w:val="00DB27BC"/>
    <w:rsid w:val="00DB2C4F"/>
    <w:rsid w:val="00DB72DC"/>
    <w:rsid w:val="00DC2F6F"/>
    <w:rsid w:val="00DD16F4"/>
    <w:rsid w:val="00DD4249"/>
    <w:rsid w:val="00DF1997"/>
    <w:rsid w:val="00DF441D"/>
    <w:rsid w:val="00DF5377"/>
    <w:rsid w:val="00DF68E4"/>
    <w:rsid w:val="00E07225"/>
    <w:rsid w:val="00E10251"/>
    <w:rsid w:val="00E14595"/>
    <w:rsid w:val="00E1528A"/>
    <w:rsid w:val="00E20E4E"/>
    <w:rsid w:val="00E420EA"/>
    <w:rsid w:val="00E46534"/>
    <w:rsid w:val="00E525C9"/>
    <w:rsid w:val="00E57684"/>
    <w:rsid w:val="00E61353"/>
    <w:rsid w:val="00E62385"/>
    <w:rsid w:val="00E626E0"/>
    <w:rsid w:val="00E7380F"/>
    <w:rsid w:val="00E746AD"/>
    <w:rsid w:val="00E83FE8"/>
    <w:rsid w:val="00E90256"/>
    <w:rsid w:val="00E944D1"/>
    <w:rsid w:val="00EA0EC8"/>
    <w:rsid w:val="00ED768E"/>
    <w:rsid w:val="00EF26A5"/>
    <w:rsid w:val="00F01396"/>
    <w:rsid w:val="00F1494E"/>
    <w:rsid w:val="00F1508D"/>
    <w:rsid w:val="00F20300"/>
    <w:rsid w:val="00F31A80"/>
    <w:rsid w:val="00F37D95"/>
    <w:rsid w:val="00F427F9"/>
    <w:rsid w:val="00F43A13"/>
    <w:rsid w:val="00F4429E"/>
    <w:rsid w:val="00F8076F"/>
    <w:rsid w:val="00F8316E"/>
    <w:rsid w:val="00F92F42"/>
    <w:rsid w:val="00F93125"/>
    <w:rsid w:val="00FA290F"/>
    <w:rsid w:val="00FA53FE"/>
    <w:rsid w:val="00FA5666"/>
    <w:rsid w:val="00FB2B39"/>
    <w:rsid w:val="00FB7446"/>
    <w:rsid w:val="00FC4780"/>
    <w:rsid w:val="00FD6735"/>
    <w:rsid w:val="00FE23A9"/>
    <w:rsid w:val="00FE25D1"/>
    <w:rsid w:val="00FF193C"/>
    <w:rsid w:val="055A3A2A"/>
    <w:rsid w:val="05DE683F"/>
    <w:rsid w:val="07EA21A9"/>
    <w:rsid w:val="1F1C3919"/>
    <w:rsid w:val="37B711A7"/>
    <w:rsid w:val="3EC80563"/>
    <w:rsid w:val="40043E4E"/>
    <w:rsid w:val="58F863D3"/>
    <w:rsid w:val="5D6639EB"/>
    <w:rsid w:val="670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basedOn w:val="9"/>
    <w:qFormat/>
    <w:uiPriority w:val="99"/>
    <w:rPr>
      <w:rFonts w:cs="Times New Roman"/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Placeholder Text"/>
    <w:basedOn w:val="9"/>
    <w:semiHidden/>
    <w:qFormat/>
    <w:uiPriority w:val="99"/>
    <w:rPr>
      <w:rFonts w:cs="Times New Roman"/>
      <w:color w:val="808080"/>
    </w:rPr>
  </w:style>
  <w:style w:type="character" w:customStyle="1" w:styleId="13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9"/>
    <w:link w:val="3"/>
    <w:semiHidden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Char"/>
    <w:basedOn w:val="2"/>
    <w:qFormat/>
    <w:uiPriority w:val="0"/>
    <w:pPr>
      <w:spacing w:line="240" w:lineRule="atLeast"/>
      <w:jc w:val="left"/>
    </w:pPr>
    <w:rPr>
      <w:kern w:val="0"/>
      <w:sz w:val="24"/>
      <w:szCs w:val="21"/>
    </w:rPr>
  </w:style>
  <w:style w:type="character" w:customStyle="1" w:styleId="18">
    <w:name w:val="标题 3 Char"/>
    <w:basedOn w:val="9"/>
    <w:link w:val="2"/>
    <w:semiHidden/>
    <w:qFormat/>
    <w:uiPriority w:val="0"/>
    <w:rPr>
      <w:rFonts w:ascii="Times New Roman" w:hAnsi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941;&#20445;&#31185;&#25216;&#25253;&#35831;&#31034;&#27169;&#26495;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津保科技报请示模板2017.dotx</Template>
  <Company>Tianjin Airport Economic Area</Company>
  <Pages>1</Pages>
  <Words>123</Words>
  <Characters>126</Characters>
  <Lines>4</Lines>
  <Paragraphs>1</Paragraphs>
  <TotalTime>162</TotalTime>
  <ScaleCrop>false</ScaleCrop>
  <LinksUpToDate>false</LinksUpToDate>
  <CharactersWithSpaces>126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2018-12-12T02:33:00Z</dcterms:created>
  <dc:creator>SkyUN.Org</dc:creator>
  <cp:lastModifiedBy>对方正在输入...</cp:lastModifiedBy>
  <cp:lastPrinted>2026-07-10T08:51:00Z</cp:lastPrinted>
  <dcterms:modified xsi:type="dcterms:W3CDTF">2026-07-10T09:13:38Z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FFA0A3D208704F3BB9CC9BAF708554EC_13</vt:lpwstr>
  </property>
  <property fmtid="{D5CDD505-2E9C-101B-9397-08002B2CF9AE}" pid="4" name="KSOTemplateDocerSaveRecord">
    <vt:lpwstr>eyJoZGlkIjoiYzMxODUzNDg3NDllYTlkNzM3NmM4MDIwZjc3NDQyNjgiLCJ1c2VySWQiOiIxMjcwNTIxNTU3In0=</vt:lpwstr>
  </property>
</Properties>
</file>