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left"/>
        <w:textAlignment w:val="auto"/>
        <w:rPr>
          <w:rFonts w:hint="eastAsia" w:ascii="Nimbus Roman No9 L" w:hAnsi="Nimbus Roman No9 L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Nimbus Roman No9 L" w:hAnsi="Nimbus Roman No9 L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Nimbus Roman No9 L" w:hAnsi="Nimbus Roman No9 L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2026年天津市科学技术普及项目需求征集表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466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注册地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项目需求名称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所属领域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基地能力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建设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科普传播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体系构建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科普作品创作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科普展教用品开发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科普理论研究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科技资源科普化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特色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科普活动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科普产业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培育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t>科普交流合作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青少年科学教育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背景情况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国家层面相关领域开展情况，其他省市相关领域开展情况，我市对应领域在全国平均水平等，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目的、意义和必要性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主要科普内容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科普主题和主要内容，采取的主要手段，实现科普载体建设、节目制作、作品创作、产品开发、活动场次、人才培养、覆盖人次等绩效指标等，500字以内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经济社会效益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对科普产业培育、载体建设、人才引育、公民科学素质提升等方面的影响，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对承担单位要求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承担单位性质，应具备的科普工作基础、辐射能力、保障能力，自筹资金匹配要求等，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资金支持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实现预期科普内容和效果需要的财政资金支持建议，一般不超过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eastAsia="zh-CN"/>
              </w:rPr>
              <w:t>对</w:t>
            </w:r>
            <w:r>
              <w:rPr>
                <w:rFonts w:hint="eastAsia" w:ascii="Nimbus Roman No9 L" w:hAnsi="Nimbus Roman No9 L" w:eastAsia="仿宋_GB2312" w:cs="仿宋_GB2312"/>
                <w:sz w:val="28"/>
                <w:szCs w:val="28"/>
                <w:highlight w:val="none"/>
                <w:lang w:val="en-US" w:eastAsia="zh-CN"/>
              </w:rPr>
              <w:t>科普项目指南专题设置、指标要求和组织工作的意见建议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eastAsia" w:ascii="Nimbus Roman No9 L" w:hAnsi="Nimbus Roman No9 L"/>
          <w:sz w:val="8"/>
          <w:szCs w:val="11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077" w:gutter="0"/>
      <w:pgNumType w:fmt="numberInDash"/>
      <w:cols w:space="720" w:num="1"/>
      <w:titlePg/>
      <w:docGrid w:type="linesAndChars" w:linePitch="63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31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00A7"/>
    <w:rsid w:val="00002F68"/>
    <w:rsid w:val="00007D75"/>
    <w:rsid w:val="00024A69"/>
    <w:rsid w:val="00046B61"/>
    <w:rsid w:val="000522D1"/>
    <w:rsid w:val="000D4B26"/>
    <w:rsid w:val="000F062E"/>
    <w:rsid w:val="000F67CB"/>
    <w:rsid w:val="00100732"/>
    <w:rsid w:val="00100C4E"/>
    <w:rsid w:val="00115D72"/>
    <w:rsid w:val="001237CF"/>
    <w:rsid w:val="00131E5E"/>
    <w:rsid w:val="00152F41"/>
    <w:rsid w:val="00166523"/>
    <w:rsid w:val="0017137E"/>
    <w:rsid w:val="001766D7"/>
    <w:rsid w:val="0017680A"/>
    <w:rsid w:val="00186E65"/>
    <w:rsid w:val="001A05A7"/>
    <w:rsid w:val="001C7595"/>
    <w:rsid w:val="001F2E84"/>
    <w:rsid w:val="001F4533"/>
    <w:rsid w:val="001F581A"/>
    <w:rsid w:val="00237DA1"/>
    <w:rsid w:val="00240AAF"/>
    <w:rsid w:val="00242C7A"/>
    <w:rsid w:val="00263623"/>
    <w:rsid w:val="00264AFE"/>
    <w:rsid w:val="00284EA7"/>
    <w:rsid w:val="002953B1"/>
    <w:rsid w:val="002A7BE3"/>
    <w:rsid w:val="002B64FE"/>
    <w:rsid w:val="002C284E"/>
    <w:rsid w:val="002D1062"/>
    <w:rsid w:val="002D13AE"/>
    <w:rsid w:val="002E083A"/>
    <w:rsid w:val="002E404E"/>
    <w:rsid w:val="002E798C"/>
    <w:rsid w:val="00300AB0"/>
    <w:rsid w:val="003178D4"/>
    <w:rsid w:val="00320059"/>
    <w:rsid w:val="0032374E"/>
    <w:rsid w:val="00330480"/>
    <w:rsid w:val="00344FFC"/>
    <w:rsid w:val="00345114"/>
    <w:rsid w:val="00360305"/>
    <w:rsid w:val="003753C2"/>
    <w:rsid w:val="00382A76"/>
    <w:rsid w:val="0039400E"/>
    <w:rsid w:val="003A5B49"/>
    <w:rsid w:val="003B52B6"/>
    <w:rsid w:val="003C2C80"/>
    <w:rsid w:val="003E2FDA"/>
    <w:rsid w:val="003E7EC7"/>
    <w:rsid w:val="003F5CC7"/>
    <w:rsid w:val="00405111"/>
    <w:rsid w:val="00415020"/>
    <w:rsid w:val="00422B7E"/>
    <w:rsid w:val="00426755"/>
    <w:rsid w:val="004405C3"/>
    <w:rsid w:val="0046118C"/>
    <w:rsid w:val="004911CE"/>
    <w:rsid w:val="004C289E"/>
    <w:rsid w:val="004C3631"/>
    <w:rsid w:val="004D26C0"/>
    <w:rsid w:val="00531619"/>
    <w:rsid w:val="00532FCD"/>
    <w:rsid w:val="00543BB6"/>
    <w:rsid w:val="00545813"/>
    <w:rsid w:val="0055024E"/>
    <w:rsid w:val="00551874"/>
    <w:rsid w:val="00560A51"/>
    <w:rsid w:val="00561059"/>
    <w:rsid w:val="005720B4"/>
    <w:rsid w:val="00585F5E"/>
    <w:rsid w:val="0059155B"/>
    <w:rsid w:val="005A1D17"/>
    <w:rsid w:val="005B4009"/>
    <w:rsid w:val="005B6FA4"/>
    <w:rsid w:val="005C2E75"/>
    <w:rsid w:val="005C5189"/>
    <w:rsid w:val="005E46A0"/>
    <w:rsid w:val="005E6A9B"/>
    <w:rsid w:val="005F0A0C"/>
    <w:rsid w:val="006222EE"/>
    <w:rsid w:val="0064073B"/>
    <w:rsid w:val="00642CE9"/>
    <w:rsid w:val="006548CF"/>
    <w:rsid w:val="006559F1"/>
    <w:rsid w:val="00657222"/>
    <w:rsid w:val="00677C1D"/>
    <w:rsid w:val="006871A3"/>
    <w:rsid w:val="006B1407"/>
    <w:rsid w:val="006E3741"/>
    <w:rsid w:val="006E396F"/>
    <w:rsid w:val="00714A7C"/>
    <w:rsid w:val="0072118C"/>
    <w:rsid w:val="007214CE"/>
    <w:rsid w:val="0073151A"/>
    <w:rsid w:val="007353C9"/>
    <w:rsid w:val="00736EB7"/>
    <w:rsid w:val="00756732"/>
    <w:rsid w:val="007615B2"/>
    <w:rsid w:val="007621B6"/>
    <w:rsid w:val="007640B0"/>
    <w:rsid w:val="0077464D"/>
    <w:rsid w:val="00775D00"/>
    <w:rsid w:val="007B10F4"/>
    <w:rsid w:val="007B2D83"/>
    <w:rsid w:val="007B3447"/>
    <w:rsid w:val="007D42DB"/>
    <w:rsid w:val="007D481D"/>
    <w:rsid w:val="0080438F"/>
    <w:rsid w:val="0081452D"/>
    <w:rsid w:val="0081502E"/>
    <w:rsid w:val="00830F62"/>
    <w:rsid w:val="008468F7"/>
    <w:rsid w:val="00861DA9"/>
    <w:rsid w:val="00862564"/>
    <w:rsid w:val="00882ED2"/>
    <w:rsid w:val="00893315"/>
    <w:rsid w:val="008A20F3"/>
    <w:rsid w:val="008A2B47"/>
    <w:rsid w:val="008E33E7"/>
    <w:rsid w:val="008F71C3"/>
    <w:rsid w:val="00961CF5"/>
    <w:rsid w:val="009634C8"/>
    <w:rsid w:val="009700F5"/>
    <w:rsid w:val="0097316F"/>
    <w:rsid w:val="0099696D"/>
    <w:rsid w:val="009B30AC"/>
    <w:rsid w:val="009B62F6"/>
    <w:rsid w:val="009C376A"/>
    <w:rsid w:val="009C6805"/>
    <w:rsid w:val="009D1CB7"/>
    <w:rsid w:val="00A06372"/>
    <w:rsid w:val="00A324DD"/>
    <w:rsid w:val="00A441EB"/>
    <w:rsid w:val="00A51E02"/>
    <w:rsid w:val="00A606EE"/>
    <w:rsid w:val="00A640FE"/>
    <w:rsid w:val="00A716CC"/>
    <w:rsid w:val="00A81321"/>
    <w:rsid w:val="00A82659"/>
    <w:rsid w:val="00A82DAD"/>
    <w:rsid w:val="00A837B6"/>
    <w:rsid w:val="00A870C4"/>
    <w:rsid w:val="00A91CE0"/>
    <w:rsid w:val="00AB183B"/>
    <w:rsid w:val="00AB6B48"/>
    <w:rsid w:val="00AD09AF"/>
    <w:rsid w:val="00AE1B9D"/>
    <w:rsid w:val="00B13A78"/>
    <w:rsid w:val="00B22FD7"/>
    <w:rsid w:val="00B5093F"/>
    <w:rsid w:val="00B6590B"/>
    <w:rsid w:val="00B769AF"/>
    <w:rsid w:val="00B87CD9"/>
    <w:rsid w:val="00B92693"/>
    <w:rsid w:val="00BB1722"/>
    <w:rsid w:val="00BB4747"/>
    <w:rsid w:val="00BC1AD7"/>
    <w:rsid w:val="00BD18D1"/>
    <w:rsid w:val="00BE7B69"/>
    <w:rsid w:val="00BF27BF"/>
    <w:rsid w:val="00BF4D7B"/>
    <w:rsid w:val="00C11C8F"/>
    <w:rsid w:val="00C2080D"/>
    <w:rsid w:val="00C3461C"/>
    <w:rsid w:val="00C42DBA"/>
    <w:rsid w:val="00C4360E"/>
    <w:rsid w:val="00C451F7"/>
    <w:rsid w:val="00CB1F89"/>
    <w:rsid w:val="00CB7A44"/>
    <w:rsid w:val="00CC02C6"/>
    <w:rsid w:val="00D00CA9"/>
    <w:rsid w:val="00D2088B"/>
    <w:rsid w:val="00D23608"/>
    <w:rsid w:val="00D279EC"/>
    <w:rsid w:val="00D5337E"/>
    <w:rsid w:val="00D8047C"/>
    <w:rsid w:val="00D910F1"/>
    <w:rsid w:val="00DB345F"/>
    <w:rsid w:val="00DB7415"/>
    <w:rsid w:val="00DD70D2"/>
    <w:rsid w:val="00DE39EC"/>
    <w:rsid w:val="00DE7A65"/>
    <w:rsid w:val="00E0303D"/>
    <w:rsid w:val="00E20C9A"/>
    <w:rsid w:val="00E2545B"/>
    <w:rsid w:val="00E4543A"/>
    <w:rsid w:val="00E551B8"/>
    <w:rsid w:val="00E55894"/>
    <w:rsid w:val="00E5598D"/>
    <w:rsid w:val="00E6116D"/>
    <w:rsid w:val="00E6431C"/>
    <w:rsid w:val="00E7395C"/>
    <w:rsid w:val="00E86659"/>
    <w:rsid w:val="00EA29E1"/>
    <w:rsid w:val="00EA487E"/>
    <w:rsid w:val="00EB2C93"/>
    <w:rsid w:val="00EE3199"/>
    <w:rsid w:val="00EE3E70"/>
    <w:rsid w:val="00F029BA"/>
    <w:rsid w:val="00F40121"/>
    <w:rsid w:val="00F45B79"/>
    <w:rsid w:val="00F5367C"/>
    <w:rsid w:val="00F61321"/>
    <w:rsid w:val="00F7260F"/>
    <w:rsid w:val="00F762A1"/>
    <w:rsid w:val="00F77CAC"/>
    <w:rsid w:val="00F81B59"/>
    <w:rsid w:val="00F86262"/>
    <w:rsid w:val="00F87AEB"/>
    <w:rsid w:val="00F921C3"/>
    <w:rsid w:val="00F97090"/>
    <w:rsid w:val="00FA7195"/>
    <w:rsid w:val="00FB4449"/>
    <w:rsid w:val="00FC10AE"/>
    <w:rsid w:val="00FC4A4B"/>
    <w:rsid w:val="00FC55ED"/>
    <w:rsid w:val="00FE3BE6"/>
    <w:rsid w:val="00FE50AD"/>
    <w:rsid w:val="00FF3A3B"/>
    <w:rsid w:val="2A7D29C9"/>
    <w:rsid w:val="2FB6524C"/>
    <w:rsid w:val="347F4206"/>
    <w:rsid w:val="3BDF896D"/>
    <w:rsid w:val="3BF7A361"/>
    <w:rsid w:val="3DF3ED37"/>
    <w:rsid w:val="47BFC4C9"/>
    <w:rsid w:val="51FED7AB"/>
    <w:rsid w:val="539DCDE7"/>
    <w:rsid w:val="556F052A"/>
    <w:rsid w:val="57FAC44D"/>
    <w:rsid w:val="5F7B1F51"/>
    <w:rsid w:val="67E7F1A7"/>
    <w:rsid w:val="6B7E3340"/>
    <w:rsid w:val="6BFFB1E2"/>
    <w:rsid w:val="6DEB417B"/>
    <w:rsid w:val="76B967D0"/>
    <w:rsid w:val="7AFB1B76"/>
    <w:rsid w:val="7BAD63C3"/>
    <w:rsid w:val="7BFF8D32"/>
    <w:rsid w:val="7EF31519"/>
    <w:rsid w:val="7EFDB42A"/>
    <w:rsid w:val="7F7D58EC"/>
    <w:rsid w:val="7F7E486D"/>
    <w:rsid w:val="7FC35573"/>
    <w:rsid w:val="7FDC6F43"/>
    <w:rsid w:val="7FEE99D1"/>
    <w:rsid w:val="7FFF31F6"/>
    <w:rsid w:val="9D4B5CFF"/>
    <w:rsid w:val="B71FD1E7"/>
    <w:rsid w:val="BA7B23C6"/>
    <w:rsid w:val="BCF683A6"/>
    <w:rsid w:val="BDFD3149"/>
    <w:rsid w:val="BF9F2BAA"/>
    <w:rsid w:val="C7FB7477"/>
    <w:rsid w:val="CFA57DEE"/>
    <w:rsid w:val="D3FC80D2"/>
    <w:rsid w:val="DB798456"/>
    <w:rsid w:val="DBFDA89C"/>
    <w:rsid w:val="DD2B01B2"/>
    <w:rsid w:val="DD2EBB58"/>
    <w:rsid w:val="DD7D408C"/>
    <w:rsid w:val="DEFABE9C"/>
    <w:rsid w:val="DF78293F"/>
    <w:rsid w:val="DF8BB644"/>
    <w:rsid w:val="E15F45C7"/>
    <w:rsid w:val="E7D62B01"/>
    <w:rsid w:val="EF571F58"/>
    <w:rsid w:val="EF9FDDDB"/>
    <w:rsid w:val="EFF7845E"/>
    <w:rsid w:val="F65D27E6"/>
    <w:rsid w:val="F7B32986"/>
    <w:rsid w:val="F7EC46F6"/>
    <w:rsid w:val="F7F32454"/>
    <w:rsid w:val="F7F89128"/>
    <w:rsid w:val="FBEF8FE7"/>
    <w:rsid w:val="FBF76F13"/>
    <w:rsid w:val="FD7B30A3"/>
    <w:rsid w:val="FDF7DFE6"/>
    <w:rsid w:val="FDFFDE19"/>
    <w:rsid w:val="FE734873"/>
    <w:rsid w:val="FEBF1450"/>
    <w:rsid w:val="FEF7DFD3"/>
    <w:rsid w:val="FF73F456"/>
    <w:rsid w:val="FF84B28C"/>
    <w:rsid w:val="FFBF0066"/>
    <w:rsid w:val="FFDFE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eastAsia="宋体"/>
      <w:sz w:val="4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4</Pages>
  <Words>99</Words>
  <Characters>569</Characters>
  <Lines>4</Lines>
  <Paragraphs>1</Paragraphs>
  <TotalTime>37</TotalTime>
  <ScaleCrop>false</ScaleCrop>
  <LinksUpToDate>false</LinksUpToDate>
  <CharactersWithSpaces>667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2017-06-13T11:12:00Z</dcterms:created>
  <dc:creator>办公室</dc:creator>
  <cp:lastModifiedBy>kylin</cp:lastModifiedBy>
  <cp:lastPrinted>2026-01-24T14:00:00Z</cp:lastPrinted>
  <dcterms:modified xsi:type="dcterms:W3CDTF">2026-01-26T09:47:28Z</dcterms:modified>
  <dc:title>津经[2003]号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