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95EEC">
      <w:pPr>
        <w:spacing w:line="640" w:lineRule="exact"/>
        <w:jc w:val="left"/>
        <w:rPr>
          <w:rFonts w:ascii="华文中宋" w:hAnsi="华文中宋" w:eastAsia="华文中宋"/>
          <w:b/>
          <w:w w:val="90"/>
          <w:sz w:val="15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23B42D5E">
      <w:pPr>
        <w:rPr>
          <w:rFonts w:ascii="仿宋_GB2312" w:hAnsi="宋体" w:eastAsia="仿宋_GB2312"/>
          <w:sz w:val="32"/>
          <w:szCs w:val="32"/>
        </w:rPr>
      </w:pPr>
    </w:p>
    <w:tbl>
      <w:tblPr>
        <w:tblStyle w:val="8"/>
        <w:tblW w:w="8763" w:type="dxa"/>
        <w:tblInd w:w="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886"/>
        <w:gridCol w:w="4208"/>
        <w:gridCol w:w="1765"/>
      </w:tblGrid>
      <w:tr w14:paraId="651B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763" w:type="dxa"/>
            <w:gridSpan w:val="4"/>
            <w:shd w:val="clear" w:color="auto" w:fill="auto"/>
            <w:noWrap/>
            <w:vAlign w:val="center"/>
          </w:tcPr>
          <w:p w14:paraId="173ACD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年天津港保税区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标杆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孵化器拟认定名单</w:t>
            </w:r>
          </w:p>
        </w:tc>
      </w:tr>
      <w:tr w14:paraId="41C0D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F92A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4E7F9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载体名称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D07E9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运营机构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DEABA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专业领域</w:t>
            </w:r>
          </w:p>
        </w:tc>
      </w:tr>
      <w:tr w14:paraId="7D00D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1C40A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775A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天津港保税区星火加速器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9BB2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天津港保税区投资促进中心有限公司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05C8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商业航天</w:t>
            </w:r>
          </w:p>
          <w:p w14:paraId="47C43CC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低空经济</w:t>
            </w:r>
          </w:p>
          <w:p w14:paraId="2E44E0C1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智能科技</w:t>
            </w:r>
          </w:p>
        </w:tc>
      </w:tr>
    </w:tbl>
    <w:p w14:paraId="4198C684">
      <w:pPr>
        <w:jc w:val="center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092945"/>
      <w:docPartObj>
        <w:docPartGallery w:val="autotext"/>
      </w:docPartObj>
    </w:sdtPr>
    <w:sdtContent>
      <w:p w14:paraId="23A5BB1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DE8C8B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TIxMmE4ZWU4YmRhYjk3ODM5MGE4NTY5MDc0NzcifQ=="/>
  </w:docVars>
  <w:rsids>
    <w:rsidRoot w:val="00342B01"/>
    <w:rsid w:val="000042D3"/>
    <w:rsid w:val="000109BC"/>
    <w:rsid w:val="00010C2F"/>
    <w:rsid w:val="00012B43"/>
    <w:rsid w:val="00020D4C"/>
    <w:rsid w:val="00026A79"/>
    <w:rsid w:val="000347CB"/>
    <w:rsid w:val="000406D2"/>
    <w:rsid w:val="0005117F"/>
    <w:rsid w:val="000604F5"/>
    <w:rsid w:val="0006246F"/>
    <w:rsid w:val="00082DB8"/>
    <w:rsid w:val="00093D80"/>
    <w:rsid w:val="000A6184"/>
    <w:rsid w:val="000A6EDF"/>
    <w:rsid w:val="000B1101"/>
    <w:rsid w:val="000B6BD1"/>
    <w:rsid w:val="000C37FD"/>
    <w:rsid w:val="000D0373"/>
    <w:rsid w:val="000D2EEA"/>
    <w:rsid w:val="000D56EA"/>
    <w:rsid w:val="000E18CD"/>
    <w:rsid w:val="000E4832"/>
    <w:rsid w:val="000E7CCA"/>
    <w:rsid w:val="000F1362"/>
    <w:rsid w:val="000F2890"/>
    <w:rsid w:val="00100C06"/>
    <w:rsid w:val="001128DA"/>
    <w:rsid w:val="001143CD"/>
    <w:rsid w:val="00126CB4"/>
    <w:rsid w:val="0012755E"/>
    <w:rsid w:val="00144D02"/>
    <w:rsid w:val="00146ACD"/>
    <w:rsid w:val="001939CF"/>
    <w:rsid w:val="001A0404"/>
    <w:rsid w:val="001B1436"/>
    <w:rsid w:val="001D06D4"/>
    <w:rsid w:val="001D0960"/>
    <w:rsid w:val="001E3D86"/>
    <w:rsid w:val="001F6612"/>
    <w:rsid w:val="00212C77"/>
    <w:rsid w:val="00215255"/>
    <w:rsid w:val="002171BB"/>
    <w:rsid w:val="00254A91"/>
    <w:rsid w:val="00263548"/>
    <w:rsid w:val="00264F8A"/>
    <w:rsid w:val="00272DD4"/>
    <w:rsid w:val="002B6900"/>
    <w:rsid w:val="002C2C9E"/>
    <w:rsid w:val="002C6A2F"/>
    <w:rsid w:val="002D764B"/>
    <w:rsid w:val="002E0FF4"/>
    <w:rsid w:val="002E2647"/>
    <w:rsid w:val="002F0E45"/>
    <w:rsid w:val="002F3A91"/>
    <w:rsid w:val="003233A0"/>
    <w:rsid w:val="00324289"/>
    <w:rsid w:val="00334E35"/>
    <w:rsid w:val="00342B01"/>
    <w:rsid w:val="003719EB"/>
    <w:rsid w:val="003736FC"/>
    <w:rsid w:val="003765DA"/>
    <w:rsid w:val="00381EF0"/>
    <w:rsid w:val="00383B86"/>
    <w:rsid w:val="00386495"/>
    <w:rsid w:val="00397929"/>
    <w:rsid w:val="003979A6"/>
    <w:rsid w:val="003A19B8"/>
    <w:rsid w:val="003A79C5"/>
    <w:rsid w:val="003B387E"/>
    <w:rsid w:val="003C4A01"/>
    <w:rsid w:val="003D320F"/>
    <w:rsid w:val="003F44BC"/>
    <w:rsid w:val="00406E2C"/>
    <w:rsid w:val="00412AEF"/>
    <w:rsid w:val="00434A32"/>
    <w:rsid w:val="00436BA1"/>
    <w:rsid w:val="00444129"/>
    <w:rsid w:val="0044438D"/>
    <w:rsid w:val="00460C5D"/>
    <w:rsid w:val="0046305B"/>
    <w:rsid w:val="004739C5"/>
    <w:rsid w:val="0048564D"/>
    <w:rsid w:val="00487283"/>
    <w:rsid w:val="004913D5"/>
    <w:rsid w:val="004938BC"/>
    <w:rsid w:val="004963F7"/>
    <w:rsid w:val="00497474"/>
    <w:rsid w:val="004B04A5"/>
    <w:rsid w:val="004C0F15"/>
    <w:rsid w:val="004D512D"/>
    <w:rsid w:val="005026C7"/>
    <w:rsid w:val="005129B2"/>
    <w:rsid w:val="00513498"/>
    <w:rsid w:val="00533134"/>
    <w:rsid w:val="005534D9"/>
    <w:rsid w:val="005567CE"/>
    <w:rsid w:val="00556CDD"/>
    <w:rsid w:val="005829D4"/>
    <w:rsid w:val="005830F7"/>
    <w:rsid w:val="005B65DC"/>
    <w:rsid w:val="005C3A87"/>
    <w:rsid w:val="005D347E"/>
    <w:rsid w:val="00603858"/>
    <w:rsid w:val="00615031"/>
    <w:rsid w:val="0063435D"/>
    <w:rsid w:val="006357FE"/>
    <w:rsid w:val="0064019B"/>
    <w:rsid w:val="00642729"/>
    <w:rsid w:val="00662955"/>
    <w:rsid w:val="00663B90"/>
    <w:rsid w:val="0067048C"/>
    <w:rsid w:val="006775FA"/>
    <w:rsid w:val="0069666D"/>
    <w:rsid w:val="006F1402"/>
    <w:rsid w:val="006F253B"/>
    <w:rsid w:val="00717EE7"/>
    <w:rsid w:val="00745209"/>
    <w:rsid w:val="00747632"/>
    <w:rsid w:val="00754D1F"/>
    <w:rsid w:val="00755F64"/>
    <w:rsid w:val="00764E2B"/>
    <w:rsid w:val="00767FBD"/>
    <w:rsid w:val="00772C7C"/>
    <w:rsid w:val="00782232"/>
    <w:rsid w:val="007A7313"/>
    <w:rsid w:val="007C41BC"/>
    <w:rsid w:val="007C6BC9"/>
    <w:rsid w:val="007E340D"/>
    <w:rsid w:val="007F2069"/>
    <w:rsid w:val="00803DB7"/>
    <w:rsid w:val="0080519A"/>
    <w:rsid w:val="00807FD5"/>
    <w:rsid w:val="0081414D"/>
    <w:rsid w:val="00816DB5"/>
    <w:rsid w:val="008176B4"/>
    <w:rsid w:val="008318BB"/>
    <w:rsid w:val="00842AF6"/>
    <w:rsid w:val="008526F3"/>
    <w:rsid w:val="00854E7E"/>
    <w:rsid w:val="00861728"/>
    <w:rsid w:val="00876346"/>
    <w:rsid w:val="008C14E4"/>
    <w:rsid w:val="008C2971"/>
    <w:rsid w:val="008C2E92"/>
    <w:rsid w:val="008C32E8"/>
    <w:rsid w:val="008C4D9D"/>
    <w:rsid w:val="008C6DA2"/>
    <w:rsid w:val="008E1DF8"/>
    <w:rsid w:val="008F5B02"/>
    <w:rsid w:val="0090023B"/>
    <w:rsid w:val="009019F0"/>
    <w:rsid w:val="009254F2"/>
    <w:rsid w:val="00942462"/>
    <w:rsid w:val="00953B94"/>
    <w:rsid w:val="009549A7"/>
    <w:rsid w:val="00977711"/>
    <w:rsid w:val="00986B4B"/>
    <w:rsid w:val="0098738F"/>
    <w:rsid w:val="0099142D"/>
    <w:rsid w:val="0099714A"/>
    <w:rsid w:val="009B474F"/>
    <w:rsid w:val="009B55AE"/>
    <w:rsid w:val="009C33DC"/>
    <w:rsid w:val="009D3406"/>
    <w:rsid w:val="009E488F"/>
    <w:rsid w:val="009E5E45"/>
    <w:rsid w:val="00A16D0E"/>
    <w:rsid w:val="00A22248"/>
    <w:rsid w:val="00A31238"/>
    <w:rsid w:val="00A366C9"/>
    <w:rsid w:val="00A51956"/>
    <w:rsid w:val="00A54BEE"/>
    <w:rsid w:val="00A56F2D"/>
    <w:rsid w:val="00A66B83"/>
    <w:rsid w:val="00A66C27"/>
    <w:rsid w:val="00A826F5"/>
    <w:rsid w:val="00AB06C1"/>
    <w:rsid w:val="00AB5205"/>
    <w:rsid w:val="00AD4C78"/>
    <w:rsid w:val="00AE333D"/>
    <w:rsid w:val="00B13BE7"/>
    <w:rsid w:val="00B13D72"/>
    <w:rsid w:val="00B4113E"/>
    <w:rsid w:val="00B50E2D"/>
    <w:rsid w:val="00B52A53"/>
    <w:rsid w:val="00B52F3C"/>
    <w:rsid w:val="00B568B1"/>
    <w:rsid w:val="00B61F1B"/>
    <w:rsid w:val="00B74A28"/>
    <w:rsid w:val="00B76085"/>
    <w:rsid w:val="00B94B6D"/>
    <w:rsid w:val="00BA4113"/>
    <w:rsid w:val="00BB6037"/>
    <w:rsid w:val="00BC7A57"/>
    <w:rsid w:val="00BD4F5B"/>
    <w:rsid w:val="00BE02AD"/>
    <w:rsid w:val="00BE390F"/>
    <w:rsid w:val="00BF0D4A"/>
    <w:rsid w:val="00BF262C"/>
    <w:rsid w:val="00C045D2"/>
    <w:rsid w:val="00C073E3"/>
    <w:rsid w:val="00C15BA9"/>
    <w:rsid w:val="00C30435"/>
    <w:rsid w:val="00C3074C"/>
    <w:rsid w:val="00C31715"/>
    <w:rsid w:val="00C44CB2"/>
    <w:rsid w:val="00C4705B"/>
    <w:rsid w:val="00C551FE"/>
    <w:rsid w:val="00C556AE"/>
    <w:rsid w:val="00C65041"/>
    <w:rsid w:val="00CA2A88"/>
    <w:rsid w:val="00CB59DB"/>
    <w:rsid w:val="00CE777C"/>
    <w:rsid w:val="00CF364A"/>
    <w:rsid w:val="00D02320"/>
    <w:rsid w:val="00D13CAD"/>
    <w:rsid w:val="00D23584"/>
    <w:rsid w:val="00D25C25"/>
    <w:rsid w:val="00D27CDE"/>
    <w:rsid w:val="00D32DED"/>
    <w:rsid w:val="00D37362"/>
    <w:rsid w:val="00D42F83"/>
    <w:rsid w:val="00D4549E"/>
    <w:rsid w:val="00D4664A"/>
    <w:rsid w:val="00D56FA8"/>
    <w:rsid w:val="00D61E08"/>
    <w:rsid w:val="00D6492C"/>
    <w:rsid w:val="00D64CDA"/>
    <w:rsid w:val="00D848DE"/>
    <w:rsid w:val="00D900EF"/>
    <w:rsid w:val="00D90610"/>
    <w:rsid w:val="00D92554"/>
    <w:rsid w:val="00DA24A2"/>
    <w:rsid w:val="00DA4436"/>
    <w:rsid w:val="00DB27BC"/>
    <w:rsid w:val="00DB2C4F"/>
    <w:rsid w:val="00DB72DC"/>
    <w:rsid w:val="00DC2F6F"/>
    <w:rsid w:val="00DD16F4"/>
    <w:rsid w:val="00DD4249"/>
    <w:rsid w:val="00DF1997"/>
    <w:rsid w:val="00DF441D"/>
    <w:rsid w:val="00DF5377"/>
    <w:rsid w:val="00DF68E4"/>
    <w:rsid w:val="00E07225"/>
    <w:rsid w:val="00E10251"/>
    <w:rsid w:val="00E14595"/>
    <w:rsid w:val="00E1528A"/>
    <w:rsid w:val="00E20E4E"/>
    <w:rsid w:val="00E420EA"/>
    <w:rsid w:val="00E46534"/>
    <w:rsid w:val="00E525C9"/>
    <w:rsid w:val="00E57684"/>
    <w:rsid w:val="00E61353"/>
    <w:rsid w:val="00E62385"/>
    <w:rsid w:val="00E626E0"/>
    <w:rsid w:val="00E7380F"/>
    <w:rsid w:val="00E746AD"/>
    <w:rsid w:val="00E83FE8"/>
    <w:rsid w:val="00E90256"/>
    <w:rsid w:val="00E944D1"/>
    <w:rsid w:val="00EA0EC8"/>
    <w:rsid w:val="00ED768E"/>
    <w:rsid w:val="00EF26A5"/>
    <w:rsid w:val="00F01396"/>
    <w:rsid w:val="00F1494E"/>
    <w:rsid w:val="00F1508D"/>
    <w:rsid w:val="00F20300"/>
    <w:rsid w:val="00F31A80"/>
    <w:rsid w:val="00F37D95"/>
    <w:rsid w:val="00F427F9"/>
    <w:rsid w:val="00F43A13"/>
    <w:rsid w:val="00F4429E"/>
    <w:rsid w:val="00F8076F"/>
    <w:rsid w:val="00F8316E"/>
    <w:rsid w:val="00F92F42"/>
    <w:rsid w:val="00F93125"/>
    <w:rsid w:val="00FA290F"/>
    <w:rsid w:val="00FA53FE"/>
    <w:rsid w:val="00FA5666"/>
    <w:rsid w:val="00FB2B39"/>
    <w:rsid w:val="00FB7446"/>
    <w:rsid w:val="00FC4780"/>
    <w:rsid w:val="00FD6735"/>
    <w:rsid w:val="00FE23A9"/>
    <w:rsid w:val="00FE25D1"/>
    <w:rsid w:val="00FF193C"/>
    <w:rsid w:val="03493A3B"/>
    <w:rsid w:val="09E15679"/>
    <w:rsid w:val="1316305E"/>
    <w:rsid w:val="13214B6B"/>
    <w:rsid w:val="40043E4E"/>
    <w:rsid w:val="4E851EC2"/>
    <w:rsid w:val="4EC201C3"/>
    <w:rsid w:val="4F7B5CB5"/>
    <w:rsid w:val="52EC1A3C"/>
    <w:rsid w:val="58F863D3"/>
    <w:rsid w:val="5D6639EB"/>
    <w:rsid w:val="670B339A"/>
    <w:rsid w:val="678A1A6C"/>
    <w:rsid w:val="6B1C22B9"/>
    <w:rsid w:val="6C733B0E"/>
    <w:rsid w:val="76613262"/>
    <w:rsid w:val="776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8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Placeholder Text"/>
    <w:basedOn w:val="9"/>
    <w:semiHidden/>
    <w:qFormat/>
    <w:uiPriority w:val="99"/>
    <w:rPr>
      <w:rFonts w:cs="Times New Roman"/>
      <w:color w:val="808080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Char"/>
    <w:basedOn w:val="2"/>
    <w:qFormat/>
    <w:uiPriority w:val="0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18">
    <w:name w:val="标题 3 Char"/>
    <w:basedOn w:val="9"/>
    <w:link w:val="2"/>
    <w:semiHidden/>
    <w:qFormat/>
    <w:uiPriority w:val="0"/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941;&#20445;&#31185;&#25216;&#25253;&#35831;&#31034;&#27169;&#26495;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津保科技报请示模板2017.dotx</Template>
  <Company>Tianjin Airport Economic Area</Company>
  <Pages>1</Pages>
  <Words>191</Words>
  <Characters>207</Characters>
  <Lines>4</Lines>
  <Paragraphs>1</Paragraphs>
  <TotalTime>10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2018-12-12T02:33:00Z</dcterms:created>
  <dc:creator>SkyUN.Org</dc:creator>
  <cp:lastModifiedBy>对方正在输入...</cp:lastModifiedBy>
  <cp:lastPrinted>2025-08-25T02:28:00Z</cp:lastPrinted>
  <dcterms:modified xsi:type="dcterms:W3CDTF">2025-09-15T05:50:39Z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A9D9052F60844AC88EE71C59017D1DEB_13</vt:lpwstr>
  </property>
  <property fmtid="{D5CDD505-2E9C-101B-9397-08002B2CF9AE}" pid="4" name="KSOTemplateDocerSaveRecord">
    <vt:lpwstr>eyJoZGlkIjoiYzMxODUzNDg3NDllYTlkNzM3NmM4MDIwZjc3NDQyNjgiLCJ1c2VySWQiOiIxMjcwNTIxNTU3In0=</vt:lpwstr>
  </property>
</Properties>
</file>