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76BC8">
      <w:pPr>
        <w:spacing w:line="64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  <w:bookmarkStart w:id="0" w:name="_GoBack"/>
      <w:bookmarkEnd w:id="0"/>
    </w:p>
    <w:p w14:paraId="4E0DB144">
      <w:pPr>
        <w:jc w:val="center"/>
        <w:rPr>
          <w:rFonts w:ascii="华文中宋" w:hAnsi="华文中宋" w:eastAsia="华文中宋"/>
          <w:b/>
          <w:w w:val="90"/>
          <w:sz w:val="15"/>
        </w:rPr>
      </w:pPr>
    </w:p>
    <w:p w14:paraId="749C59B4">
      <w:pPr>
        <w:jc w:val="center"/>
        <w:rPr>
          <w:rFonts w:ascii="华文中宋" w:hAnsi="华文中宋" w:eastAsia="华文中宋"/>
          <w:b/>
          <w:w w:val="90"/>
          <w:sz w:val="15"/>
        </w:rPr>
      </w:pPr>
    </w:p>
    <w:tbl>
      <w:tblPr>
        <w:tblStyle w:val="8"/>
        <w:tblW w:w="890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"/>
        <w:gridCol w:w="596"/>
        <w:gridCol w:w="1291"/>
        <w:gridCol w:w="2205"/>
        <w:gridCol w:w="2370"/>
        <w:gridCol w:w="960"/>
        <w:gridCol w:w="1238"/>
        <w:gridCol w:w="103"/>
      </w:tblGrid>
      <w:tr w14:paraId="6B655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1515" w:hRule="atLeast"/>
        </w:trPr>
        <w:tc>
          <w:tcPr>
            <w:tcW w:w="8804" w:type="dxa"/>
            <w:gridSpan w:val="7"/>
            <w:shd w:val="clear" w:color="auto" w:fill="auto"/>
            <w:noWrap/>
            <w:vAlign w:val="center"/>
          </w:tcPr>
          <w:p w14:paraId="0412E4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天津港保税区202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年度区级科技企业孵化器、</w:t>
            </w:r>
          </w:p>
          <w:p w14:paraId="3CF2B1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众创空间认定名单</w:t>
            </w:r>
          </w:p>
        </w:tc>
      </w:tr>
      <w:tr w14:paraId="2EBF6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4" w:type="dxa"/>
          <w:trHeight w:val="1020" w:hRule="exac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35378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07A9F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申报类型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CDF59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载体名称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50B05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运营机构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F5000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  <w:p w14:paraId="1F0982EB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领域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E44AD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场地面积（平方米）</w:t>
            </w:r>
          </w:p>
        </w:tc>
      </w:tr>
      <w:tr w14:paraId="76565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4" w:type="dxa"/>
          <w:trHeight w:val="1020" w:hRule="exac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07DBD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FDFF262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科技企业孵化器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0140F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天津煜鑫沃土企业孵化器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9E52D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天津煜鑫沃土科技发展有限公司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004F6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7005A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3454.4</w:t>
            </w:r>
          </w:p>
        </w:tc>
      </w:tr>
      <w:tr w14:paraId="67B88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4" w:type="dxa"/>
          <w:trHeight w:val="1020" w:hRule="exac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657E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30C2C71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众创空间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D1AE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天津市面面定制加工直播众创空间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3456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面面科技发展(天津)有限责任公司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A72A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智能制造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D6C2E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640</w:t>
            </w:r>
          </w:p>
        </w:tc>
      </w:tr>
      <w:tr w14:paraId="016E1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4" w:type="dxa"/>
          <w:trHeight w:val="1020" w:hRule="exac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49348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7FECD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F54C8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天津市中恩医药众创空间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19151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中恩(天津)医药科技有限公司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558D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医药大健康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50B2C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2000</w:t>
            </w:r>
          </w:p>
        </w:tc>
      </w:tr>
    </w:tbl>
    <w:p w14:paraId="01930CA2">
      <w:pPr>
        <w:jc w:val="center"/>
        <w:rPr>
          <w:rFonts w:ascii="华文中宋" w:hAnsi="华文中宋" w:eastAsia="华文中宋"/>
          <w:b/>
          <w:w w:val="90"/>
          <w:sz w:val="15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3092945"/>
      <w:docPartObj>
        <w:docPartGallery w:val="autotext"/>
      </w:docPartObj>
    </w:sdtPr>
    <w:sdtContent>
      <w:p w14:paraId="459842CA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5411B0A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ODUzNDg3NDllYTlkNzM3NmM4MDIwZjc3NDQyNjgifQ=="/>
  </w:docVars>
  <w:rsids>
    <w:rsidRoot w:val="00342B01"/>
    <w:rsid w:val="000042D3"/>
    <w:rsid w:val="000109BC"/>
    <w:rsid w:val="00010C2F"/>
    <w:rsid w:val="00012B43"/>
    <w:rsid w:val="00020D4C"/>
    <w:rsid w:val="00026A79"/>
    <w:rsid w:val="000347CB"/>
    <w:rsid w:val="000406D2"/>
    <w:rsid w:val="0005117F"/>
    <w:rsid w:val="000604F5"/>
    <w:rsid w:val="0006246F"/>
    <w:rsid w:val="00082DB8"/>
    <w:rsid w:val="00093D80"/>
    <w:rsid w:val="000A6184"/>
    <w:rsid w:val="000A6EDF"/>
    <w:rsid w:val="000B1101"/>
    <w:rsid w:val="000B6BD1"/>
    <w:rsid w:val="000C37FD"/>
    <w:rsid w:val="000C78C2"/>
    <w:rsid w:val="000D0373"/>
    <w:rsid w:val="000D2EEA"/>
    <w:rsid w:val="000D56EA"/>
    <w:rsid w:val="000E18CD"/>
    <w:rsid w:val="000E4832"/>
    <w:rsid w:val="000E7CCA"/>
    <w:rsid w:val="000F1362"/>
    <w:rsid w:val="000F2890"/>
    <w:rsid w:val="000F381A"/>
    <w:rsid w:val="00100C06"/>
    <w:rsid w:val="0010108F"/>
    <w:rsid w:val="00103958"/>
    <w:rsid w:val="001128DA"/>
    <w:rsid w:val="001143CD"/>
    <w:rsid w:val="00126CB4"/>
    <w:rsid w:val="0012755E"/>
    <w:rsid w:val="00144D02"/>
    <w:rsid w:val="00146ACD"/>
    <w:rsid w:val="001939CF"/>
    <w:rsid w:val="001A0404"/>
    <w:rsid w:val="001B1436"/>
    <w:rsid w:val="001D06D4"/>
    <w:rsid w:val="001D0960"/>
    <w:rsid w:val="001E3D86"/>
    <w:rsid w:val="001F6612"/>
    <w:rsid w:val="00212C77"/>
    <w:rsid w:val="00215255"/>
    <w:rsid w:val="002171BB"/>
    <w:rsid w:val="00254A91"/>
    <w:rsid w:val="00263548"/>
    <w:rsid w:val="00264F8A"/>
    <w:rsid w:val="00272DD4"/>
    <w:rsid w:val="00285514"/>
    <w:rsid w:val="002B6900"/>
    <w:rsid w:val="002C2C9E"/>
    <w:rsid w:val="002C6A2F"/>
    <w:rsid w:val="002D764B"/>
    <w:rsid w:val="002E0FF4"/>
    <w:rsid w:val="002E2647"/>
    <w:rsid w:val="002F0E45"/>
    <w:rsid w:val="002F3A91"/>
    <w:rsid w:val="002F4021"/>
    <w:rsid w:val="003233A0"/>
    <w:rsid w:val="00324289"/>
    <w:rsid w:val="00334E35"/>
    <w:rsid w:val="00342B01"/>
    <w:rsid w:val="003719EB"/>
    <w:rsid w:val="003736FC"/>
    <w:rsid w:val="003765DA"/>
    <w:rsid w:val="00381EF0"/>
    <w:rsid w:val="00383B86"/>
    <w:rsid w:val="00386495"/>
    <w:rsid w:val="00397929"/>
    <w:rsid w:val="003979A6"/>
    <w:rsid w:val="003A19B8"/>
    <w:rsid w:val="003A79C5"/>
    <w:rsid w:val="003B387E"/>
    <w:rsid w:val="003C4A01"/>
    <w:rsid w:val="003D320F"/>
    <w:rsid w:val="003F44BC"/>
    <w:rsid w:val="00406E2C"/>
    <w:rsid w:val="00412AEF"/>
    <w:rsid w:val="004155EA"/>
    <w:rsid w:val="00434A32"/>
    <w:rsid w:val="00436BA1"/>
    <w:rsid w:val="00444129"/>
    <w:rsid w:val="00460C5D"/>
    <w:rsid w:val="0046305B"/>
    <w:rsid w:val="0046465C"/>
    <w:rsid w:val="004739C5"/>
    <w:rsid w:val="0048564D"/>
    <w:rsid w:val="00487283"/>
    <w:rsid w:val="004913D5"/>
    <w:rsid w:val="004938BC"/>
    <w:rsid w:val="004963F7"/>
    <w:rsid w:val="00497474"/>
    <w:rsid w:val="004B04A5"/>
    <w:rsid w:val="004C0F15"/>
    <w:rsid w:val="004D512D"/>
    <w:rsid w:val="005026C7"/>
    <w:rsid w:val="005129B2"/>
    <w:rsid w:val="00513498"/>
    <w:rsid w:val="00533134"/>
    <w:rsid w:val="005534D9"/>
    <w:rsid w:val="005567CE"/>
    <w:rsid w:val="00556CDD"/>
    <w:rsid w:val="005829D4"/>
    <w:rsid w:val="005830F7"/>
    <w:rsid w:val="005B65DC"/>
    <w:rsid w:val="005C3A87"/>
    <w:rsid w:val="005D347E"/>
    <w:rsid w:val="00603858"/>
    <w:rsid w:val="00615031"/>
    <w:rsid w:val="0063435D"/>
    <w:rsid w:val="006357FE"/>
    <w:rsid w:val="0064019B"/>
    <w:rsid w:val="00642729"/>
    <w:rsid w:val="00662955"/>
    <w:rsid w:val="00663B90"/>
    <w:rsid w:val="0067048C"/>
    <w:rsid w:val="006775FA"/>
    <w:rsid w:val="0069666D"/>
    <w:rsid w:val="006F1402"/>
    <w:rsid w:val="006F253B"/>
    <w:rsid w:val="00717EE7"/>
    <w:rsid w:val="00745209"/>
    <w:rsid w:val="00747632"/>
    <w:rsid w:val="00754D1F"/>
    <w:rsid w:val="00755F64"/>
    <w:rsid w:val="00764E2B"/>
    <w:rsid w:val="00767FBD"/>
    <w:rsid w:val="00772C7C"/>
    <w:rsid w:val="00782232"/>
    <w:rsid w:val="007A7313"/>
    <w:rsid w:val="007C41BC"/>
    <w:rsid w:val="007C6BC9"/>
    <w:rsid w:val="007E340D"/>
    <w:rsid w:val="007F2069"/>
    <w:rsid w:val="00803DB7"/>
    <w:rsid w:val="0080519A"/>
    <w:rsid w:val="00807FD5"/>
    <w:rsid w:val="0081414D"/>
    <w:rsid w:val="00816DB5"/>
    <w:rsid w:val="008176B4"/>
    <w:rsid w:val="008318BB"/>
    <w:rsid w:val="00842AF6"/>
    <w:rsid w:val="008526F3"/>
    <w:rsid w:val="00854E7E"/>
    <w:rsid w:val="00861728"/>
    <w:rsid w:val="00876346"/>
    <w:rsid w:val="008C14E4"/>
    <w:rsid w:val="008C2971"/>
    <w:rsid w:val="008C2E92"/>
    <w:rsid w:val="008C32E8"/>
    <w:rsid w:val="008C4D9D"/>
    <w:rsid w:val="008C6DA2"/>
    <w:rsid w:val="008E1DF8"/>
    <w:rsid w:val="008F5B02"/>
    <w:rsid w:val="0090023B"/>
    <w:rsid w:val="009019F0"/>
    <w:rsid w:val="009254F2"/>
    <w:rsid w:val="00942462"/>
    <w:rsid w:val="00953B94"/>
    <w:rsid w:val="009549A7"/>
    <w:rsid w:val="00977711"/>
    <w:rsid w:val="00986B4B"/>
    <w:rsid w:val="0098738F"/>
    <w:rsid w:val="0099142D"/>
    <w:rsid w:val="0099714A"/>
    <w:rsid w:val="009B474F"/>
    <w:rsid w:val="009B55AE"/>
    <w:rsid w:val="009C33DC"/>
    <w:rsid w:val="009D3406"/>
    <w:rsid w:val="009E488F"/>
    <w:rsid w:val="009E5E45"/>
    <w:rsid w:val="00A16D0E"/>
    <w:rsid w:val="00A22248"/>
    <w:rsid w:val="00A31238"/>
    <w:rsid w:val="00A366C9"/>
    <w:rsid w:val="00A51956"/>
    <w:rsid w:val="00A54BEE"/>
    <w:rsid w:val="00A56F2D"/>
    <w:rsid w:val="00A66B83"/>
    <w:rsid w:val="00A66C27"/>
    <w:rsid w:val="00A826F5"/>
    <w:rsid w:val="00AB06C1"/>
    <w:rsid w:val="00AB5205"/>
    <w:rsid w:val="00AC0904"/>
    <w:rsid w:val="00AD4C78"/>
    <w:rsid w:val="00AE333D"/>
    <w:rsid w:val="00B13BE7"/>
    <w:rsid w:val="00B13D72"/>
    <w:rsid w:val="00B4113E"/>
    <w:rsid w:val="00B50E2D"/>
    <w:rsid w:val="00B52A53"/>
    <w:rsid w:val="00B52F3C"/>
    <w:rsid w:val="00B568B1"/>
    <w:rsid w:val="00B61F1B"/>
    <w:rsid w:val="00B74A28"/>
    <w:rsid w:val="00B76085"/>
    <w:rsid w:val="00B94B6D"/>
    <w:rsid w:val="00BA4113"/>
    <w:rsid w:val="00BB6037"/>
    <w:rsid w:val="00BC7A57"/>
    <w:rsid w:val="00BD4F5B"/>
    <w:rsid w:val="00BD5CF9"/>
    <w:rsid w:val="00BE02AD"/>
    <w:rsid w:val="00BE390F"/>
    <w:rsid w:val="00BF0D4A"/>
    <w:rsid w:val="00BF262C"/>
    <w:rsid w:val="00C045D2"/>
    <w:rsid w:val="00C073E3"/>
    <w:rsid w:val="00C15BA9"/>
    <w:rsid w:val="00C30435"/>
    <w:rsid w:val="00C3074C"/>
    <w:rsid w:val="00C31715"/>
    <w:rsid w:val="00C44CB2"/>
    <w:rsid w:val="00C4705B"/>
    <w:rsid w:val="00C551FE"/>
    <w:rsid w:val="00C556AE"/>
    <w:rsid w:val="00C65041"/>
    <w:rsid w:val="00CA2A88"/>
    <w:rsid w:val="00CB59DB"/>
    <w:rsid w:val="00CE777C"/>
    <w:rsid w:val="00CF364A"/>
    <w:rsid w:val="00D02320"/>
    <w:rsid w:val="00D13CAD"/>
    <w:rsid w:val="00D23584"/>
    <w:rsid w:val="00D25C25"/>
    <w:rsid w:val="00D27CDE"/>
    <w:rsid w:val="00D32DED"/>
    <w:rsid w:val="00D37362"/>
    <w:rsid w:val="00D42F83"/>
    <w:rsid w:val="00D4549E"/>
    <w:rsid w:val="00D4664A"/>
    <w:rsid w:val="00D56FA8"/>
    <w:rsid w:val="00D61E08"/>
    <w:rsid w:val="00D6492C"/>
    <w:rsid w:val="00D64CDA"/>
    <w:rsid w:val="00D848DE"/>
    <w:rsid w:val="00D900EF"/>
    <w:rsid w:val="00D90610"/>
    <w:rsid w:val="00D92554"/>
    <w:rsid w:val="00DA24A2"/>
    <w:rsid w:val="00DA4436"/>
    <w:rsid w:val="00DB27BC"/>
    <w:rsid w:val="00DB2C4F"/>
    <w:rsid w:val="00DC2F6F"/>
    <w:rsid w:val="00DD05F7"/>
    <w:rsid w:val="00DD16F4"/>
    <w:rsid w:val="00DD4249"/>
    <w:rsid w:val="00DF441D"/>
    <w:rsid w:val="00DF5377"/>
    <w:rsid w:val="00DF68E4"/>
    <w:rsid w:val="00E07225"/>
    <w:rsid w:val="00E10251"/>
    <w:rsid w:val="00E14595"/>
    <w:rsid w:val="00E1528A"/>
    <w:rsid w:val="00E20E4E"/>
    <w:rsid w:val="00E420EA"/>
    <w:rsid w:val="00E46534"/>
    <w:rsid w:val="00E51AD9"/>
    <w:rsid w:val="00E525C9"/>
    <w:rsid w:val="00E57684"/>
    <w:rsid w:val="00E61353"/>
    <w:rsid w:val="00E62385"/>
    <w:rsid w:val="00E626E0"/>
    <w:rsid w:val="00E65989"/>
    <w:rsid w:val="00E7380F"/>
    <w:rsid w:val="00E746AD"/>
    <w:rsid w:val="00E83FE8"/>
    <w:rsid w:val="00E90256"/>
    <w:rsid w:val="00E944D1"/>
    <w:rsid w:val="00EA0EC8"/>
    <w:rsid w:val="00ED768E"/>
    <w:rsid w:val="00EF26A5"/>
    <w:rsid w:val="00F01396"/>
    <w:rsid w:val="00F05F79"/>
    <w:rsid w:val="00F1494E"/>
    <w:rsid w:val="00F1508D"/>
    <w:rsid w:val="00F20300"/>
    <w:rsid w:val="00F31A80"/>
    <w:rsid w:val="00F37D95"/>
    <w:rsid w:val="00F427F9"/>
    <w:rsid w:val="00F43A13"/>
    <w:rsid w:val="00F4429E"/>
    <w:rsid w:val="00F8076F"/>
    <w:rsid w:val="00F8316E"/>
    <w:rsid w:val="00F92F42"/>
    <w:rsid w:val="00F93125"/>
    <w:rsid w:val="00FA290F"/>
    <w:rsid w:val="00FA53FE"/>
    <w:rsid w:val="00FA5666"/>
    <w:rsid w:val="00FB2B39"/>
    <w:rsid w:val="00FB7446"/>
    <w:rsid w:val="00FD6735"/>
    <w:rsid w:val="00FE23A9"/>
    <w:rsid w:val="00FE25D1"/>
    <w:rsid w:val="00FF193C"/>
    <w:rsid w:val="1D583662"/>
    <w:rsid w:val="1F136AA8"/>
    <w:rsid w:val="2A93233A"/>
    <w:rsid w:val="3BB70A8F"/>
    <w:rsid w:val="48C75764"/>
    <w:rsid w:val="50111C11"/>
    <w:rsid w:val="613154EA"/>
    <w:rsid w:val="61CF0031"/>
    <w:rsid w:val="6EAB5982"/>
    <w:rsid w:val="717C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3"/>
    <w:basedOn w:val="1"/>
    <w:next w:val="1"/>
    <w:link w:val="18"/>
    <w:semiHidden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Emphasis"/>
    <w:basedOn w:val="9"/>
    <w:qFormat/>
    <w:uiPriority w:val="99"/>
    <w:rPr>
      <w:rFonts w:cs="Times New Roman"/>
      <w:i/>
      <w:i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2">
    <w:name w:val="Placeholder Text"/>
    <w:basedOn w:val="9"/>
    <w:semiHidden/>
    <w:qFormat/>
    <w:uiPriority w:val="99"/>
    <w:rPr>
      <w:rFonts w:cs="Times New Roman"/>
      <w:color w:val="808080"/>
    </w:rPr>
  </w:style>
  <w:style w:type="character" w:customStyle="1" w:styleId="13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Char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paragraph" w:customStyle="1" w:styleId="17">
    <w:name w:val="Char"/>
    <w:basedOn w:val="2"/>
    <w:qFormat/>
    <w:uiPriority w:val="0"/>
    <w:pPr>
      <w:spacing w:line="240" w:lineRule="atLeast"/>
      <w:jc w:val="left"/>
    </w:pPr>
    <w:rPr>
      <w:kern w:val="0"/>
      <w:sz w:val="24"/>
      <w:szCs w:val="21"/>
    </w:rPr>
  </w:style>
  <w:style w:type="character" w:customStyle="1" w:styleId="18">
    <w:name w:val="标题 3 Char"/>
    <w:basedOn w:val="9"/>
    <w:link w:val="2"/>
    <w:semiHidden/>
    <w:qFormat/>
    <w:uiPriority w:val="0"/>
    <w:rPr>
      <w:rFonts w:ascii="Times New Roman" w:hAnsi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7941;&#20445;&#31185;&#25216;&#25253;&#35831;&#31034;&#27169;&#26495;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津保科技报请示模板2017.dotx</Template>
  <Company>Tianjin Airport Economic Area</Company>
  <Pages>1</Pages>
  <Words>324</Words>
  <Characters>353</Characters>
  <Lines>2</Lines>
  <Paragraphs>1</Paragraphs>
  <TotalTime>3</TotalTime>
  <ScaleCrop>false</ScaleCrop>
  <LinksUpToDate>false</LinksUpToDate>
  <CharactersWithSpaces>355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2022-09-17T12:05:00Z</dcterms:created>
  <dc:creator>SkyUN.Org</dc:creator>
  <cp:lastModifiedBy>甜居酱</cp:lastModifiedBy>
  <cp:lastPrinted>2021-10-08T02:27:00Z</cp:lastPrinted>
  <dcterms:modified xsi:type="dcterms:W3CDTF">2024-08-27T08:38:31Z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3C60C3335F3E4FF9AD97B7B81247E12F_12</vt:lpwstr>
  </property>
</Properties>
</file>