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"/>
        <w:gridCol w:w="596"/>
        <w:gridCol w:w="1291"/>
        <w:gridCol w:w="2205"/>
        <w:gridCol w:w="2370"/>
        <w:gridCol w:w="960"/>
        <w:gridCol w:w="1238"/>
        <w:gridCol w:w="103"/>
      </w:tblGrid>
      <w:tr w14:paraId="441DF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1515" w:hRule="atLeast"/>
        </w:trPr>
        <w:tc>
          <w:tcPr>
            <w:tcW w:w="8804" w:type="dxa"/>
            <w:gridSpan w:val="7"/>
            <w:shd w:val="clear" w:color="auto" w:fill="auto"/>
            <w:noWrap/>
            <w:vAlign w:val="center"/>
          </w:tcPr>
          <w:p w14:paraId="7EA6404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天津港保税区202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年度区级科技企业孵化器、</w:t>
            </w:r>
          </w:p>
          <w:p w14:paraId="3BE198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众创空间拟认定名单</w:t>
            </w:r>
          </w:p>
        </w:tc>
      </w:tr>
      <w:tr w14:paraId="657A4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B4CD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33D3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申报类型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16B0A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载体名称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8A0D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运营机构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22B3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  <w:p w14:paraId="0AA03CB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领域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14D6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场地面积（平方米）</w:t>
            </w:r>
          </w:p>
        </w:tc>
      </w:tr>
      <w:tr w14:paraId="5922E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4823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28CAAA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科技企业孵化器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08AC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天津煜鑫沃土企业孵化器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39AE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天津煜鑫沃土科技发展有限公司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B400B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4677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3454.4</w:t>
            </w:r>
          </w:p>
        </w:tc>
      </w:tr>
      <w:tr w14:paraId="2BD06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843D31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1CDD7F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众创空间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4CD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天津市面面定制加工直播众创空间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3CFA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面面科技发展(天津)有限责任公司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063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智能制造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39E3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</w:tr>
      <w:tr w14:paraId="628D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4" w:type="dxa"/>
          <w:trHeight w:val="1020" w:hRule="exact"/>
          <w:jc w:val="center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E107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649C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80AA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天津市中恩医药众创空间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BD73A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中恩(天津)医药科技有限公司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2BC1A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医药大健康</w:t>
            </w:r>
          </w:p>
        </w:tc>
        <w:tc>
          <w:tcPr>
            <w:tcW w:w="1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6C962"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2000</w:t>
            </w:r>
          </w:p>
        </w:tc>
      </w:tr>
    </w:tbl>
    <w:p w14:paraId="2B1EA5D6">
      <w:pPr>
        <w:rPr>
          <w:rFonts w:ascii="仿宋_GB2312" w:hAnsi="宋体" w:eastAsia="仿宋_GB2312"/>
          <w:sz w:val="32"/>
          <w:szCs w:val="32"/>
        </w:rPr>
      </w:pPr>
    </w:p>
    <w:p w14:paraId="74BFC0D9">
      <w:pPr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3092945"/>
      <w:docPartObj>
        <w:docPartGallery w:val="autotext"/>
      </w:docPartObj>
    </w:sdtPr>
    <w:sdtContent>
      <w:p w14:paraId="23A5BB16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DE8C8B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ODUzNDg3NDllYTlkNzM3NmM4MDIwZjc3NDQyNjgifQ=="/>
  </w:docVars>
  <w:rsids>
    <w:rsidRoot w:val="00342B01"/>
    <w:rsid w:val="000042D3"/>
    <w:rsid w:val="000109BC"/>
    <w:rsid w:val="00010C2F"/>
    <w:rsid w:val="00012B43"/>
    <w:rsid w:val="00020D4C"/>
    <w:rsid w:val="00026A79"/>
    <w:rsid w:val="000347CB"/>
    <w:rsid w:val="000406D2"/>
    <w:rsid w:val="0005117F"/>
    <w:rsid w:val="000604F5"/>
    <w:rsid w:val="0006246F"/>
    <w:rsid w:val="00082DB8"/>
    <w:rsid w:val="00093D80"/>
    <w:rsid w:val="000A6184"/>
    <w:rsid w:val="000A6EDF"/>
    <w:rsid w:val="000B1101"/>
    <w:rsid w:val="000B6BD1"/>
    <w:rsid w:val="000C37FD"/>
    <w:rsid w:val="000D0373"/>
    <w:rsid w:val="000D2EEA"/>
    <w:rsid w:val="000D56EA"/>
    <w:rsid w:val="000E18CD"/>
    <w:rsid w:val="000E4832"/>
    <w:rsid w:val="000E7CCA"/>
    <w:rsid w:val="000F1362"/>
    <w:rsid w:val="000F2890"/>
    <w:rsid w:val="00100C06"/>
    <w:rsid w:val="001128DA"/>
    <w:rsid w:val="001143CD"/>
    <w:rsid w:val="00126CB4"/>
    <w:rsid w:val="0012755E"/>
    <w:rsid w:val="00144D02"/>
    <w:rsid w:val="00146ACD"/>
    <w:rsid w:val="001939CF"/>
    <w:rsid w:val="001A0404"/>
    <w:rsid w:val="001B1436"/>
    <w:rsid w:val="001D06D4"/>
    <w:rsid w:val="001D0960"/>
    <w:rsid w:val="001E3D86"/>
    <w:rsid w:val="001F6612"/>
    <w:rsid w:val="00212C77"/>
    <w:rsid w:val="00215255"/>
    <w:rsid w:val="002171BB"/>
    <w:rsid w:val="00254A91"/>
    <w:rsid w:val="00263548"/>
    <w:rsid w:val="00264F8A"/>
    <w:rsid w:val="00272DD4"/>
    <w:rsid w:val="002B6900"/>
    <w:rsid w:val="002C2C9E"/>
    <w:rsid w:val="002C6A2F"/>
    <w:rsid w:val="002D764B"/>
    <w:rsid w:val="002E0FF4"/>
    <w:rsid w:val="002E2647"/>
    <w:rsid w:val="002F0E45"/>
    <w:rsid w:val="002F3A91"/>
    <w:rsid w:val="003233A0"/>
    <w:rsid w:val="00324289"/>
    <w:rsid w:val="00334E35"/>
    <w:rsid w:val="00342B01"/>
    <w:rsid w:val="003719EB"/>
    <w:rsid w:val="003736FC"/>
    <w:rsid w:val="003765DA"/>
    <w:rsid w:val="00381EF0"/>
    <w:rsid w:val="00383B86"/>
    <w:rsid w:val="00386495"/>
    <w:rsid w:val="00397929"/>
    <w:rsid w:val="003979A6"/>
    <w:rsid w:val="003A19B8"/>
    <w:rsid w:val="003A79C5"/>
    <w:rsid w:val="003B387E"/>
    <w:rsid w:val="003C4A01"/>
    <w:rsid w:val="003D320F"/>
    <w:rsid w:val="003F44BC"/>
    <w:rsid w:val="00406E2C"/>
    <w:rsid w:val="00412AEF"/>
    <w:rsid w:val="00434A32"/>
    <w:rsid w:val="00436BA1"/>
    <w:rsid w:val="00444129"/>
    <w:rsid w:val="0044438D"/>
    <w:rsid w:val="00460C5D"/>
    <w:rsid w:val="0046305B"/>
    <w:rsid w:val="004739C5"/>
    <w:rsid w:val="0048564D"/>
    <w:rsid w:val="00487283"/>
    <w:rsid w:val="004913D5"/>
    <w:rsid w:val="004938BC"/>
    <w:rsid w:val="004963F7"/>
    <w:rsid w:val="00497474"/>
    <w:rsid w:val="004B04A5"/>
    <w:rsid w:val="004C0F15"/>
    <w:rsid w:val="004D512D"/>
    <w:rsid w:val="005026C7"/>
    <w:rsid w:val="005129B2"/>
    <w:rsid w:val="00513498"/>
    <w:rsid w:val="00533134"/>
    <w:rsid w:val="005534D9"/>
    <w:rsid w:val="005567CE"/>
    <w:rsid w:val="00556CDD"/>
    <w:rsid w:val="005829D4"/>
    <w:rsid w:val="005830F7"/>
    <w:rsid w:val="005B65DC"/>
    <w:rsid w:val="005C3A87"/>
    <w:rsid w:val="005D347E"/>
    <w:rsid w:val="00603858"/>
    <w:rsid w:val="00615031"/>
    <w:rsid w:val="0063435D"/>
    <w:rsid w:val="006357FE"/>
    <w:rsid w:val="0064019B"/>
    <w:rsid w:val="00642729"/>
    <w:rsid w:val="00662955"/>
    <w:rsid w:val="00663B90"/>
    <w:rsid w:val="0067048C"/>
    <w:rsid w:val="006775FA"/>
    <w:rsid w:val="0069666D"/>
    <w:rsid w:val="006F1402"/>
    <w:rsid w:val="006F253B"/>
    <w:rsid w:val="00717EE7"/>
    <w:rsid w:val="00745209"/>
    <w:rsid w:val="00747632"/>
    <w:rsid w:val="00754D1F"/>
    <w:rsid w:val="00755F64"/>
    <w:rsid w:val="00764E2B"/>
    <w:rsid w:val="00767FBD"/>
    <w:rsid w:val="00772C7C"/>
    <w:rsid w:val="00782232"/>
    <w:rsid w:val="007A7313"/>
    <w:rsid w:val="007C41BC"/>
    <w:rsid w:val="007C6BC9"/>
    <w:rsid w:val="007E340D"/>
    <w:rsid w:val="007F2069"/>
    <w:rsid w:val="00803DB7"/>
    <w:rsid w:val="0080519A"/>
    <w:rsid w:val="00807FD5"/>
    <w:rsid w:val="0081414D"/>
    <w:rsid w:val="00816DB5"/>
    <w:rsid w:val="008176B4"/>
    <w:rsid w:val="008318BB"/>
    <w:rsid w:val="00842AF6"/>
    <w:rsid w:val="008526F3"/>
    <w:rsid w:val="00854E7E"/>
    <w:rsid w:val="00861728"/>
    <w:rsid w:val="00876346"/>
    <w:rsid w:val="008C14E4"/>
    <w:rsid w:val="008C2971"/>
    <w:rsid w:val="008C2E92"/>
    <w:rsid w:val="008C32E8"/>
    <w:rsid w:val="008C4D9D"/>
    <w:rsid w:val="008C6DA2"/>
    <w:rsid w:val="008E1DF8"/>
    <w:rsid w:val="008F5B02"/>
    <w:rsid w:val="0090023B"/>
    <w:rsid w:val="009019F0"/>
    <w:rsid w:val="009254F2"/>
    <w:rsid w:val="00942462"/>
    <w:rsid w:val="00953B94"/>
    <w:rsid w:val="009549A7"/>
    <w:rsid w:val="00977711"/>
    <w:rsid w:val="00986B4B"/>
    <w:rsid w:val="0098738F"/>
    <w:rsid w:val="0099142D"/>
    <w:rsid w:val="0099714A"/>
    <w:rsid w:val="009B474F"/>
    <w:rsid w:val="009B55AE"/>
    <w:rsid w:val="009C33DC"/>
    <w:rsid w:val="009D3406"/>
    <w:rsid w:val="009E488F"/>
    <w:rsid w:val="009E5E45"/>
    <w:rsid w:val="00A16D0E"/>
    <w:rsid w:val="00A22248"/>
    <w:rsid w:val="00A31238"/>
    <w:rsid w:val="00A366C9"/>
    <w:rsid w:val="00A51956"/>
    <w:rsid w:val="00A54BEE"/>
    <w:rsid w:val="00A56F2D"/>
    <w:rsid w:val="00A66B83"/>
    <w:rsid w:val="00A66C27"/>
    <w:rsid w:val="00A826F5"/>
    <w:rsid w:val="00AB06C1"/>
    <w:rsid w:val="00AB5205"/>
    <w:rsid w:val="00AD4C78"/>
    <w:rsid w:val="00AE333D"/>
    <w:rsid w:val="00B13BE7"/>
    <w:rsid w:val="00B13D72"/>
    <w:rsid w:val="00B4113E"/>
    <w:rsid w:val="00B50E2D"/>
    <w:rsid w:val="00B52A53"/>
    <w:rsid w:val="00B52F3C"/>
    <w:rsid w:val="00B568B1"/>
    <w:rsid w:val="00B61F1B"/>
    <w:rsid w:val="00B74A28"/>
    <w:rsid w:val="00B76085"/>
    <w:rsid w:val="00B94B6D"/>
    <w:rsid w:val="00BA4113"/>
    <w:rsid w:val="00BB6037"/>
    <w:rsid w:val="00BC7A57"/>
    <w:rsid w:val="00BD4F5B"/>
    <w:rsid w:val="00BE02AD"/>
    <w:rsid w:val="00BE390F"/>
    <w:rsid w:val="00BF0D4A"/>
    <w:rsid w:val="00BF262C"/>
    <w:rsid w:val="00C045D2"/>
    <w:rsid w:val="00C073E3"/>
    <w:rsid w:val="00C15BA9"/>
    <w:rsid w:val="00C30435"/>
    <w:rsid w:val="00C3074C"/>
    <w:rsid w:val="00C31715"/>
    <w:rsid w:val="00C44CB2"/>
    <w:rsid w:val="00C4705B"/>
    <w:rsid w:val="00C551FE"/>
    <w:rsid w:val="00C556AE"/>
    <w:rsid w:val="00C65041"/>
    <w:rsid w:val="00CA2A88"/>
    <w:rsid w:val="00CB59DB"/>
    <w:rsid w:val="00CE777C"/>
    <w:rsid w:val="00CF364A"/>
    <w:rsid w:val="00D02320"/>
    <w:rsid w:val="00D13CAD"/>
    <w:rsid w:val="00D23584"/>
    <w:rsid w:val="00D25C25"/>
    <w:rsid w:val="00D27CDE"/>
    <w:rsid w:val="00D32DED"/>
    <w:rsid w:val="00D37362"/>
    <w:rsid w:val="00D42F83"/>
    <w:rsid w:val="00D4549E"/>
    <w:rsid w:val="00D4664A"/>
    <w:rsid w:val="00D56FA8"/>
    <w:rsid w:val="00D61E08"/>
    <w:rsid w:val="00D6492C"/>
    <w:rsid w:val="00D64CDA"/>
    <w:rsid w:val="00D848DE"/>
    <w:rsid w:val="00D900EF"/>
    <w:rsid w:val="00D90610"/>
    <w:rsid w:val="00D92554"/>
    <w:rsid w:val="00DA24A2"/>
    <w:rsid w:val="00DA4436"/>
    <w:rsid w:val="00DB27BC"/>
    <w:rsid w:val="00DB2C4F"/>
    <w:rsid w:val="00DB72DC"/>
    <w:rsid w:val="00DC2F6F"/>
    <w:rsid w:val="00DD16F4"/>
    <w:rsid w:val="00DD4249"/>
    <w:rsid w:val="00DF1997"/>
    <w:rsid w:val="00DF441D"/>
    <w:rsid w:val="00DF5377"/>
    <w:rsid w:val="00DF68E4"/>
    <w:rsid w:val="00E07225"/>
    <w:rsid w:val="00E10251"/>
    <w:rsid w:val="00E14595"/>
    <w:rsid w:val="00E1528A"/>
    <w:rsid w:val="00E20E4E"/>
    <w:rsid w:val="00E420EA"/>
    <w:rsid w:val="00E46534"/>
    <w:rsid w:val="00E525C9"/>
    <w:rsid w:val="00E57684"/>
    <w:rsid w:val="00E61353"/>
    <w:rsid w:val="00E62385"/>
    <w:rsid w:val="00E626E0"/>
    <w:rsid w:val="00E7380F"/>
    <w:rsid w:val="00E746AD"/>
    <w:rsid w:val="00E83FE8"/>
    <w:rsid w:val="00E90256"/>
    <w:rsid w:val="00E944D1"/>
    <w:rsid w:val="00EA0EC8"/>
    <w:rsid w:val="00ED768E"/>
    <w:rsid w:val="00EF26A5"/>
    <w:rsid w:val="00F01396"/>
    <w:rsid w:val="00F1494E"/>
    <w:rsid w:val="00F1508D"/>
    <w:rsid w:val="00F20300"/>
    <w:rsid w:val="00F31A80"/>
    <w:rsid w:val="00F37D95"/>
    <w:rsid w:val="00F427F9"/>
    <w:rsid w:val="00F43A13"/>
    <w:rsid w:val="00F4429E"/>
    <w:rsid w:val="00F8076F"/>
    <w:rsid w:val="00F8316E"/>
    <w:rsid w:val="00F92F42"/>
    <w:rsid w:val="00F93125"/>
    <w:rsid w:val="00FA290F"/>
    <w:rsid w:val="00FA53FE"/>
    <w:rsid w:val="00FA5666"/>
    <w:rsid w:val="00FB2B39"/>
    <w:rsid w:val="00FB7446"/>
    <w:rsid w:val="00FC4780"/>
    <w:rsid w:val="00FD6735"/>
    <w:rsid w:val="00FE23A9"/>
    <w:rsid w:val="00FE25D1"/>
    <w:rsid w:val="00FF193C"/>
    <w:rsid w:val="1DF8664B"/>
    <w:rsid w:val="40043E4E"/>
    <w:rsid w:val="58F863D3"/>
    <w:rsid w:val="5D6639EB"/>
    <w:rsid w:val="670B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2">
    <w:name w:val="Placeholder Text"/>
    <w:basedOn w:val="9"/>
    <w:semiHidden/>
    <w:qFormat/>
    <w:uiPriority w:val="99"/>
    <w:rPr>
      <w:rFonts w:cs="Times New Roman"/>
      <w:color w:val="808080"/>
    </w:rPr>
  </w:style>
  <w:style w:type="character" w:customStyle="1" w:styleId="13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9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paragraph" w:customStyle="1" w:styleId="17">
    <w:name w:val="Char"/>
    <w:basedOn w:val="2"/>
    <w:qFormat/>
    <w:uiPriority w:val="0"/>
    <w:pPr>
      <w:spacing w:line="240" w:lineRule="atLeast"/>
      <w:jc w:val="left"/>
    </w:pPr>
    <w:rPr>
      <w:kern w:val="0"/>
      <w:sz w:val="24"/>
      <w:szCs w:val="21"/>
    </w:rPr>
  </w:style>
  <w:style w:type="character" w:customStyle="1" w:styleId="18">
    <w:name w:val="标题 3 Char"/>
    <w:basedOn w:val="9"/>
    <w:link w:val="2"/>
    <w:semiHidden/>
    <w:qFormat/>
    <w:uiPriority w:val="0"/>
    <w:rPr>
      <w:rFonts w:ascii="Times New Roman" w:hAnsi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941;&#20445;&#31185;&#25216;&#25253;&#35831;&#31034;&#27169;&#26495;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津保科技报请示模板2017.dotx</Template>
  <Company>Tianjin Airport Economic Area</Company>
  <Pages>1</Pages>
  <Words>519</Words>
  <Characters>561</Characters>
  <Lines>4</Lines>
  <Paragraphs>1</Paragraphs>
  <TotalTime>31</TotalTime>
  <ScaleCrop>false</ScaleCrop>
  <LinksUpToDate>false</LinksUpToDate>
  <CharactersWithSpaces>566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2018-12-12T02:33:00Z</dcterms:created>
  <dc:creator>SkyUN.Org</dc:creator>
  <cp:lastModifiedBy>甜居酱</cp:lastModifiedBy>
  <cp:lastPrinted>2021-10-08T02:27:00Z</cp:lastPrinted>
  <dcterms:modified xsi:type="dcterms:W3CDTF">2024-08-09T01:33:54Z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B8CDE37DA5104FC4A7249407AF609029_12</vt:lpwstr>
  </property>
</Properties>
</file>