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5189">
      <w:pPr>
        <w:spacing w:line="6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 w14:paraId="1EA95EEC">
      <w:pPr>
        <w:jc w:val="center"/>
        <w:rPr>
          <w:rFonts w:hint="eastAsia" w:ascii="华文中宋" w:hAnsi="华文中宋" w:eastAsia="华文中宋"/>
          <w:b/>
          <w:w w:val="90"/>
          <w:sz w:val="15"/>
        </w:rPr>
      </w:pPr>
    </w:p>
    <w:p w14:paraId="6E724A25">
      <w:pPr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8"/>
        <w:tblW w:w="8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86"/>
        <w:gridCol w:w="4208"/>
        <w:gridCol w:w="1765"/>
      </w:tblGrid>
      <w:tr w14:paraId="441D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63" w:type="dxa"/>
            <w:gridSpan w:val="4"/>
            <w:shd w:val="clear" w:color="auto" w:fill="auto"/>
            <w:noWrap/>
            <w:vAlign w:val="center"/>
          </w:tcPr>
          <w:p w14:paraId="3BE198A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2024年天津港保税区标杆孵化器认定名单</w:t>
            </w:r>
          </w:p>
        </w:tc>
      </w:tr>
      <w:tr w14:paraId="657A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4CD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16B0A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载体名称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78A0D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运营机构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14D6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专业领域</w:t>
            </w:r>
          </w:p>
        </w:tc>
      </w:tr>
      <w:tr w14:paraId="5922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B4823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08AC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Bioinn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39AE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中科育成（天津）科技发展有限公司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467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</w:tr>
      <w:tr w14:paraId="7463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914B2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E2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临港渤化基地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B9D0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天津渤化讯创科技有限公司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B40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化工新材料</w:t>
            </w:r>
          </w:p>
        </w:tc>
      </w:tr>
    </w:tbl>
    <w:p w14:paraId="23B42D5E">
      <w:pPr>
        <w:rPr>
          <w:rFonts w:hint="eastAsia" w:ascii="仿宋_GB2312" w:hAnsi="宋体" w:eastAsia="仿宋_GB2312"/>
          <w:sz w:val="32"/>
          <w:szCs w:val="32"/>
        </w:rPr>
      </w:pPr>
    </w:p>
    <w:p w14:paraId="74BFC0D9"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092945"/>
    </w:sdtPr>
    <w:sdtContent>
      <w:p w14:paraId="23A5BB1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DE8C8B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TIxMmE4ZWU4YmRhYjk3ODM5MGE4NTY5MDc0NzcifQ=="/>
  </w:docVars>
  <w:rsids>
    <w:rsidRoot w:val="00342B01"/>
    <w:rsid w:val="000042D3"/>
    <w:rsid w:val="000109BC"/>
    <w:rsid w:val="00010C2F"/>
    <w:rsid w:val="00012B43"/>
    <w:rsid w:val="00020D4C"/>
    <w:rsid w:val="00026A79"/>
    <w:rsid w:val="000347CB"/>
    <w:rsid w:val="000406D2"/>
    <w:rsid w:val="0005117F"/>
    <w:rsid w:val="000604F5"/>
    <w:rsid w:val="0006246F"/>
    <w:rsid w:val="00082DB8"/>
    <w:rsid w:val="00093D80"/>
    <w:rsid w:val="000A6184"/>
    <w:rsid w:val="000A6EDF"/>
    <w:rsid w:val="000B1101"/>
    <w:rsid w:val="000B6BD1"/>
    <w:rsid w:val="000C37FD"/>
    <w:rsid w:val="000D0373"/>
    <w:rsid w:val="000D2EEA"/>
    <w:rsid w:val="000D56EA"/>
    <w:rsid w:val="000E18CD"/>
    <w:rsid w:val="000E4832"/>
    <w:rsid w:val="000E7CCA"/>
    <w:rsid w:val="000F1078"/>
    <w:rsid w:val="000F1362"/>
    <w:rsid w:val="000F2890"/>
    <w:rsid w:val="00100C06"/>
    <w:rsid w:val="001128DA"/>
    <w:rsid w:val="001143CD"/>
    <w:rsid w:val="00126CB4"/>
    <w:rsid w:val="0012755E"/>
    <w:rsid w:val="00144D02"/>
    <w:rsid w:val="00146ACD"/>
    <w:rsid w:val="001939CF"/>
    <w:rsid w:val="001A0404"/>
    <w:rsid w:val="001B1436"/>
    <w:rsid w:val="001D06D4"/>
    <w:rsid w:val="001D0960"/>
    <w:rsid w:val="001E3D86"/>
    <w:rsid w:val="001F6612"/>
    <w:rsid w:val="00212C77"/>
    <w:rsid w:val="00215255"/>
    <w:rsid w:val="002171BB"/>
    <w:rsid w:val="00254A91"/>
    <w:rsid w:val="00263548"/>
    <w:rsid w:val="00264F8A"/>
    <w:rsid w:val="00272DD4"/>
    <w:rsid w:val="002B6900"/>
    <w:rsid w:val="002C2C9E"/>
    <w:rsid w:val="002C6A2F"/>
    <w:rsid w:val="002D764B"/>
    <w:rsid w:val="002E0FF4"/>
    <w:rsid w:val="002E2647"/>
    <w:rsid w:val="002F0E45"/>
    <w:rsid w:val="002F3A91"/>
    <w:rsid w:val="003233A0"/>
    <w:rsid w:val="00324289"/>
    <w:rsid w:val="00334E35"/>
    <w:rsid w:val="00342B01"/>
    <w:rsid w:val="003719EB"/>
    <w:rsid w:val="003736FC"/>
    <w:rsid w:val="003765DA"/>
    <w:rsid w:val="00380FD0"/>
    <w:rsid w:val="00381EF0"/>
    <w:rsid w:val="00383B86"/>
    <w:rsid w:val="00386495"/>
    <w:rsid w:val="00397929"/>
    <w:rsid w:val="003979A6"/>
    <w:rsid w:val="003A19B8"/>
    <w:rsid w:val="003A79C5"/>
    <w:rsid w:val="003B387E"/>
    <w:rsid w:val="003C4A01"/>
    <w:rsid w:val="003D320F"/>
    <w:rsid w:val="003F44BC"/>
    <w:rsid w:val="00406E2C"/>
    <w:rsid w:val="00412AEF"/>
    <w:rsid w:val="00434A32"/>
    <w:rsid w:val="00436BA1"/>
    <w:rsid w:val="00444129"/>
    <w:rsid w:val="0044438D"/>
    <w:rsid w:val="00460C5D"/>
    <w:rsid w:val="0046305B"/>
    <w:rsid w:val="004739C5"/>
    <w:rsid w:val="0048564D"/>
    <w:rsid w:val="00487283"/>
    <w:rsid w:val="004913D5"/>
    <w:rsid w:val="004938BC"/>
    <w:rsid w:val="004963F7"/>
    <w:rsid w:val="00497474"/>
    <w:rsid w:val="004B04A5"/>
    <w:rsid w:val="004C0F15"/>
    <w:rsid w:val="004D512D"/>
    <w:rsid w:val="005026C7"/>
    <w:rsid w:val="005129B2"/>
    <w:rsid w:val="00513498"/>
    <w:rsid w:val="00533134"/>
    <w:rsid w:val="005534D9"/>
    <w:rsid w:val="005567CE"/>
    <w:rsid w:val="00556CDD"/>
    <w:rsid w:val="005829D4"/>
    <w:rsid w:val="005830F7"/>
    <w:rsid w:val="005A1004"/>
    <w:rsid w:val="005B65DC"/>
    <w:rsid w:val="005C3A87"/>
    <w:rsid w:val="005D347E"/>
    <w:rsid w:val="00603858"/>
    <w:rsid w:val="00615031"/>
    <w:rsid w:val="0063435D"/>
    <w:rsid w:val="006357FE"/>
    <w:rsid w:val="0064019B"/>
    <w:rsid w:val="00642729"/>
    <w:rsid w:val="00662955"/>
    <w:rsid w:val="00663B90"/>
    <w:rsid w:val="0067048C"/>
    <w:rsid w:val="006775FA"/>
    <w:rsid w:val="0069666D"/>
    <w:rsid w:val="006F1402"/>
    <w:rsid w:val="006F253B"/>
    <w:rsid w:val="00717EE7"/>
    <w:rsid w:val="00745209"/>
    <w:rsid w:val="00747632"/>
    <w:rsid w:val="00754D1F"/>
    <w:rsid w:val="00755F64"/>
    <w:rsid w:val="00764E2B"/>
    <w:rsid w:val="00767FBD"/>
    <w:rsid w:val="00772C7C"/>
    <w:rsid w:val="00782232"/>
    <w:rsid w:val="007A7313"/>
    <w:rsid w:val="007C41BC"/>
    <w:rsid w:val="007C6BC9"/>
    <w:rsid w:val="007E340D"/>
    <w:rsid w:val="007F2069"/>
    <w:rsid w:val="00803DB7"/>
    <w:rsid w:val="0080519A"/>
    <w:rsid w:val="00807FD5"/>
    <w:rsid w:val="0081414D"/>
    <w:rsid w:val="00816DB5"/>
    <w:rsid w:val="008176B4"/>
    <w:rsid w:val="008318BB"/>
    <w:rsid w:val="00842AF6"/>
    <w:rsid w:val="008526F3"/>
    <w:rsid w:val="00854E7E"/>
    <w:rsid w:val="00861728"/>
    <w:rsid w:val="00876346"/>
    <w:rsid w:val="008C14E4"/>
    <w:rsid w:val="008C2971"/>
    <w:rsid w:val="008C2E92"/>
    <w:rsid w:val="008C32E8"/>
    <w:rsid w:val="008C4D9D"/>
    <w:rsid w:val="008C6DA2"/>
    <w:rsid w:val="008E1DF8"/>
    <w:rsid w:val="008F5B02"/>
    <w:rsid w:val="0090023B"/>
    <w:rsid w:val="009019F0"/>
    <w:rsid w:val="009254F2"/>
    <w:rsid w:val="00942462"/>
    <w:rsid w:val="00953B94"/>
    <w:rsid w:val="009549A7"/>
    <w:rsid w:val="00977711"/>
    <w:rsid w:val="00986B4B"/>
    <w:rsid w:val="0098738F"/>
    <w:rsid w:val="0099142D"/>
    <w:rsid w:val="0099714A"/>
    <w:rsid w:val="009B474F"/>
    <w:rsid w:val="009B55AE"/>
    <w:rsid w:val="009C33DC"/>
    <w:rsid w:val="009D3406"/>
    <w:rsid w:val="009E488F"/>
    <w:rsid w:val="009E5E45"/>
    <w:rsid w:val="00A16D0E"/>
    <w:rsid w:val="00A22248"/>
    <w:rsid w:val="00A31238"/>
    <w:rsid w:val="00A366C9"/>
    <w:rsid w:val="00A51956"/>
    <w:rsid w:val="00A54BEE"/>
    <w:rsid w:val="00A56F2D"/>
    <w:rsid w:val="00A66B83"/>
    <w:rsid w:val="00A66C27"/>
    <w:rsid w:val="00A826F5"/>
    <w:rsid w:val="00AB06C1"/>
    <w:rsid w:val="00AB5205"/>
    <w:rsid w:val="00AD4C78"/>
    <w:rsid w:val="00AE333D"/>
    <w:rsid w:val="00B13BE7"/>
    <w:rsid w:val="00B13D72"/>
    <w:rsid w:val="00B4113E"/>
    <w:rsid w:val="00B50E2D"/>
    <w:rsid w:val="00B52A53"/>
    <w:rsid w:val="00B52F3C"/>
    <w:rsid w:val="00B568B1"/>
    <w:rsid w:val="00B600F2"/>
    <w:rsid w:val="00B61F1B"/>
    <w:rsid w:val="00B74A28"/>
    <w:rsid w:val="00B76085"/>
    <w:rsid w:val="00B94B6D"/>
    <w:rsid w:val="00BA4113"/>
    <w:rsid w:val="00BB6037"/>
    <w:rsid w:val="00BC7A57"/>
    <w:rsid w:val="00BD4F5B"/>
    <w:rsid w:val="00BE02AD"/>
    <w:rsid w:val="00BE390F"/>
    <w:rsid w:val="00BF0D4A"/>
    <w:rsid w:val="00BF262C"/>
    <w:rsid w:val="00C045D2"/>
    <w:rsid w:val="00C073E3"/>
    <w:rsid w:val="00C15BA9"/>
    <w:rsid w:val="00C30435"/>
    <w:rsid w:val="00C3074C"/>
    <w:rsid w:val="00C31715"/>
    <w:rsid w:val="00C44CB2"/>
    <w:rsid w:val="00C4705B"/>
    <w:rsid w:val="00C551FE"/>
    <w:rsid w:val="00C556AE"/>
    <w:rsid w:val="00C65041"/>
    <w:rsid w:val="00CA2A88"/>
    <w:rsid w:val="00CB59DB"/>
    <w:rsid w:val="00CE777C"/>
    <w:rsid w:val="00CF364A"/>
    <w:rsid w:val="00D02320"/>
    <w:rsid w:val="00D13CAD"/>
    <w:rsid w:val="00D23584"/>
    <w:rsid w:val="00D25C25"/>
    <w:rsid w:val="00D27CDE"/>
    <w:rsid w:val="00D32DED"/>
    <w:rsid w:val="00D37362"/>
    <w:rsid w:val="00D42F83"/>
    <w:rsid w:val="00D4549E"/>
    <w:rsid w:val="00D4664A"/>
    <w:rsid w:val="00D56FA8"/>
    <w:rsid w:val="00D61E08"/>
    <w:rsid w:val="00D6492C"/>
    <w:rsid w:val="00D64CDA"/>
    <w:rsid w:val="00D848DE"/>
    <w:rsid w:val="00D900EF"/>
    <w:rsid w:val="00D90610"/>
    <w:rsid w:val="00D92554"/>
    <w:rsid w:val="00DA24A2"/>
    <w:rsid w:val="00DA4436"/>
    <w:rsid w:val="00DB27BC"/>
    <w:rsid w:val="00DB2C4F"/>
    <w:rsid w:val="00DB72DC"/>
    <w:rsid w:val="00DC2F6F"/>
    <w:rsid w:val="00DD16F4"/>
    <w:rsid w:val="00DD4249"/>
    <w:rsid w:val="00DF1997"/>
    <w:rsid w:val="00DF441D"/>
    <w:rsid w:val="00DF5377"/>
    <w:rsid w:val="00DF68E4"/>
    <w:rsid w:val="00E07225"/>
    <w:rsid w:val="00E10251"/>
    <w:rsid w:val="00E14595"/>
    <w:rsid w:val="00E1528A"/>
    <w:rsid w:val="00E20E4E"/>
    <w:rsid w:val="00E420EA"/>
    <w:rsid w:val="00E46534"/>
    <w:rsid w:val="00E525C9"/>
    <w:rsid w:val="00E57684"/>
    <w:rsid w:val="00E61353"/>
    <w:rsid w:val="00E62385"/>
    <w:rsid w:val="00E626E0"/>
    <w:rsid w:val="00E7380F"/>
    <w:rsid w:val="00E746AD"/>
    <w:rsid w:val="00E83FE8"/>
    <w:rsid w:val="00E90256"/>
    <w:rsid w:val="00E944D1"/>
    <w:rsid w:val="00EA0EC8"/>
    <w:rsid w:val="00ED768E"/>
    <w:rsid w:val="00EF26A5"/>
    <w:rsid w:val="00F01396"/>
    <w:rsid w:val="00F1494E"/>
    <w:rsid w:val="00F1508D"/>
    <w:rsid w:val="00F20300"/>
    <w:rsid w:val="00F31A80"/>
    <w:rsid w:val="00F37D95"/>
    <w:rsid w:val="00F427F9"/>
    <w:rsid w:val="00F43A13"/>
    <w:rsid w:val="00F4429E"/>
    <w:rsid w:val="00F8076F"/>
    <w:rsid w:val="00F8316E"/>
    <w:rsid w:val="00F92F42"/>
    <w:rsid w:val="00F93125"/>
    <w:rsid w:val="00FA290F"/>
    <w:rsid w:val="00FA53FE"/>
    <w:rsid w:val="00FA5666"/>
    <w:rsid w:val="00FB2B39"/>
    <w:rsid w:val="00FB7446"/>
    <w:rsid w:val="00FC4780"/>
    <w:rsid w:val="00FD6735"/>
    <w:rsid w:val="00FE23A9"/>
    <w:rsid w:val="00FE25D1"/>
    <w:rsid w:val="00FF193C"/>
    <w:rsid w:val="03493A3B"/>
    <w:rsid w:val="03B94246"/>
    <w:rsid w:val="03EE0393"/>
    <w:rsid w:val="050B0AD1"/>
    <w:rsid w:val="09E15679"/>
    <w:rsid w:val="0AF3628F"/>
    <w:rsid w:val="0E63197E"/>
    <w:rsid w:val="11382C4E"/>
    <w:rsid w:val="11E20E0C"/>
    <w:rsid w:val="1316305E"/>
    <w:rsid w:val="13B16CE7"/>
    <w:rsid w:val="15EC2259"/>
    <w:rsid w:val="17996410"/>
    <w:rsid w:val="186B1B5B"/>
    <w:rsid w:val="1B23671D"/>
    <w:rsid w:val="1E0565AE"/>
    <w:rsid w:val="21997739"/>
    <w:rsid w:val="233A2855"/>
    <w:rsid w:val="23D507D0"/>
    <w:rsid w:val="2769195B"/>
    <w:rsid w:val="27E86D24"/>
    <w:rsid w:val="29E17ECF"/>
    <w:rsid w:val="2D480265"/>
    <w:rsid w:val="2DA01E4F"/>
    <w:rsid w:val="2DB651CE"/>
    <w:rsid w:val="2E291E44"/>
    <w:rsid w:val="2EBC4A66"/>
    <w:rsid w:val="317E24A7"/>
    <w:rsid w:val="36070CBD"/>
    <w:rsid w:val="3914549F"/>
    <w:rsid w:val="3A1A6AE5"/>
    <w:rsid w:val="3C3E4D0D"/>
    <w:rsid w:val="3C552056"/>
    <w:rsid w:val="3FA4132B"/>
    <w:rsid w:val="3FCA4B09"/>
    <w:rsid w:val="40043E4E"/>
    <w:rsid w:val="405B2C1F"/>
    <w:rsid w:val="43B81849"/>
    <w:rsid w:val="44384737"/>
    <w:rsid w:val="45725A27"/>
    <w:rsid w:val="48C7608A"/>
    <w:rsid w:val="48CB3DCC"/>
    <w:rsid w:val="49583186"/>
    <w:rsid w:val="4ADA6548"/>
    <w:rsid w:val="4AFB026D"/>
    <w:rsid w:val="4E1F24C4"/>
    <w:rsid w:val="4E851EC2"/>
    <w:rsid w:val="4E962786"/>
    <w:rsid w:val="4F10078B"/>
    <w:rsid w:val="4F7B5CB5"/>
    <w:rsid w:val="500E27F0"/>
    <w:rsid w:val="51183927"/>
    <w:rsid w:val="525A7F6F"/>
    <w:rsid w:val="53642E53"/>
    <w:rsid w:val="541F4FCC"/>
    <w:rsid w:val="54646E83"/>
    <w:rsid w:val="56574EF1"/>
    <w:rsid w:val="58C61EBA"/>
    <w:rsid w:val="58F863D3"/>
    <w:rsid w:val="5C9C18B0"/>
    <w:rsid w:val="5D6639EB"/>
    <w:rsid w:val="62CC4571"/>
    <w:rsid w:val="663A5C95"/>
    <w:rsid w:val="670B339A"/>
    <w:rsid w:val="678A1A6C"/>
    <w:rsid w:val="6B737C7F"/>
    <w:rsid w:val="6D4D2752"/>
    <w:rsid w:val="70904E30"/>
    <w:rsid w:val="70A408DB"/>
    <w:rsid w:val="70BA3C5B"/>
    <w:rsid w:val="70D2369A"/>
    <w:rsid w:val="710D46D2"/>
    <w:rsid w:val="71E82A49"/>
    <w:rsid w:val="753D30AC"/>
    <w:rsid w:val="776C5E7A"/>
    <w:rsid w:val="78EC1071"/>
    <w:rsid w:val="792C3B64"/>
    <w:rsid w:val="79334EF2"/>
    <w:rsid w:val="79751067"/>
    <w:rsid w:val="79EF706B"/>
    <w:rsid w:val="7A6730A5"/>
    <w:rsid w:val="7C8B0BA1"/>
    <w:rsid w:val="7D056BA5"/>
    <w:rsid w:val="7D3D633F"/>
    <w:rsid w:val="7DDD542C"/>
    <w:rsid w:val="7E5A6A7D"/>
    <w:rsid w:val="7EA146AC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3">
    <w:name w:val="批注框文本 字符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Char"/>
    <w:basedOn w:val="2"/>
    <w:qFormat/>
    <w:uiPriority w:val="0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18">
    <w:name w:val="标题 3 字符"/>
    <w:basedOn w:val="9"/>
    <w:link w:val="2"/>
    <w:semiHidden/>
    <w:qFormat/>
    <w:uiPriority w:val="0"/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941;&#20445;&#31185;&#25216;&#25253;&#35831;&#31034;&#27169;&#26495;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津保科技报请示模板2017</Template>
  <Company>Tianjin Airport Economic Area</Company>
  <Pages>1</Pages>
  <Words>195</Words>
  <Characters>217</Characters>
  <Lines>1</Lines>
  <Paragraphs>1</Paragraphs>
  <TotalTime>1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2018-12-12T02:33:00Z</dcterms:created>
  <dc:creator>SkyUN.Org</dc:creator>
  <cp:lastModifiedBy>甜居酱</cp:lastModifiedBy>
  <cp:lastPrinted>2021-10-08T02:27:00Z</cp:lastPrinted>
  <dcterms:modified xsi:type="dcterms:W3CDTF">2024-12-26T08:20:43Z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6CD7499819A942E1850FDB865D0F2169_13</vt:lpwstr>
  </property>
  <property fmtid="{D5CDD505-2E9C-101B-9397-08002B2CF9AE}" pid="4" name="KSOTemplateDocerSaveRecord">
    <vt:lpwstr>eyJoZGlkIjoiYzMxODUzNDg3NDllYTlkNzM3NmM4MDIwZjc3NDQyNjgiLCJ1c2VySWQiOiIxMTQyMDM1NzU4In0=</vt:lpwstr>
  </property>
</Properties>
</file>