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5189">
      <w:pPr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 w14:paraId="1EA95EEC">
      <w:pPr>
        <w:jc w:val="center"/>
        <w:rPr>
          <w:rFonts w:ascii="华文中宋" w:hAnsi="华文中宋" w:eastAsia="华文中宋"/>
          <w:b/>
          <w:w w:val="90"/>
          <w:sz w:val="15"/>
        </w:rPr>
      </w:pPr>
    </w:p>
    <w:p w14:paraId="6E724A25">
      <w:pPr>
        <w:rPr>
          <w:rFonts w:ascii="仿宋_GB2312" w:hAnsi="宋体" w:eastAsia="仿宋_GB2312"/>
          <w:sz w:val="32"/>
          <w:szCs w:val="32"/>
        </w:rPr>
      </w:pPr>
    </w:p>
    <w:tbl>
      <w:tblPr>
        <w:tblStyle w:val="8"/>
        <w:tblW w:w="8763" w:type="dxa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86"/>
        <w:gridCol w:w="4208"/>
        <w:gridCol w:w="1765"/>
      </w:tblGrid>
      <w:tr w14:paraId="441DFF40">
        <w:trPr>
          <w:trHeight w:val="1515" w:hRule="atLeast"/>
        </w:trPr>
        <w:tc>
          <w:tcPr>
            <w:tcW w:w="8763" w:type="dxa"/>
            <w:gridSpan w:val="4"/>
            <w:shd w:val="clear" w:color="auto" w:fill="auto"/>
            <w:noWrap/>
            <w:vAlign w:val="center"/>
          </w:tcPr>
          <w:p w14:paraId="3BE198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年天津港保税区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标杆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孵化器拟认定名单</w:t>
            </w:r>
          </w:p>
        </w:tc>
      </w:tr>
      <w:tr w14:paraId="657A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4CD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16B0A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78A0D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14D6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专业领域</w:t>
            </w:r>
          </w:p>
        </w:tc>
      </w:tr>
      <w:tr w14:paraId="5922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B4823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08AC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Bioinn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9AE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中科育成（天津）科技发展有限公司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677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</w:tr>
      <w:tr w14:paraId="7463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914B2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E2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临港渤化基地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B9D0E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天津渤化讯创科技有限公司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40B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化工新材料</w:t>
            </w:r>
          </w:p>
        </w:tc>
      </w:tr>
    </w:tbl>
    <w:p w14:paraId="23B42D5E">
      <w:pPr>
        <w:rPr>
          <w:rFonts w:ascii="仿宋_GB2312" w:hAnsi="宋体" w:eastAsia="仿宋_GB2312"/>
          <w:sz w:val="32"/>
          <w:szCs w:val="32"/>
        </w:rPr>
      </w:pPr>
    </w:p>
    <w:p w14:paraId="74BFC0D9">
      <w:pPr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  <w:docPartObj>
        <w:docPartGallery w:val="autotext"/>
      </w:docPartObj>
    </w:sdtPr>
    <w:sdtContent>
      <w:p w14:paraId="23A5BB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E8C8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IxMmE4ZWU4YmRhYjk3ODM5MGE4NTY5MDc0NzcifQ=="/>
  </w:docVars>
  <w:rsids>
    <w:rsidRoot w:val="00342B01"/>
    <w:rsid w:val="000042D3"/>
    <w:rsid w:val="000109BC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2DB8"/>
    <w:rsid w:val="00093D80"/>
    <w:rsid w:val="000A6184"/>
    <w:rsid w:val="000A6EDF"/>
    <w:rsid w:val="000B1101"/>
    <w:rsid w:val="000B6BD1"/>
    <w:rsid w:val="000C37FD"/>
    <w:rsid w:val="000D0373"/>
    <w:rsid w:val="000D2EEA"/>
    <w:rsid w:val="000D56EA"/>
    <w:rsid w:val="000E18CD"/>
    <w:rsid w:val="000E4832"/>
    <w:rsid w:val="000E7CCA"/>
    <w:rsid w:val="000F1362"/>
    <w:rsid w:val="000F2890"/>
    <w:rsid w:val="00100C06"/>
    <w:rsid w:val="001128DA"/>
    <w:rsid w:val="001143CD"/>
    <w:rsid w:val="00126CB4"/>
    <w:rsid w:val="0012755E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12C77"/>
    <w:rsid w:val="00215255"/>
    <w:rsid w:val="002171BB"/>
    <w:rsid w:val="00254A91"/>
    <w:rsid w:val="00263548"/>
    <w:rsid w:val="00264F8A"/>
    <w:rsid w:val="00272DD4"/>
    <w:rsid w:val="002B6900"/>
    <w:rsid w:val="002C2C9E"/>
    <w:rsid w:val="002C6A2F"/>
    <w:rsid w:val="002D764B"/>
    <w:rsid w:val="002E0FF4"/>
    <w:rsid w:val="002E2647"/>
    <w:rsid w:val="002F0E45"/>
    <w:rsid w:val="002F3A91"/>
    <w:rsid w:val="003233A0"/>
    <w:rsid w:val="00324289"/>
    <w:rsid w:val="00334E35"/>
    <w:rsid w:val="00342B01"/>
    <w:rsid w:val="003719EB"/>
    <w:rsid w:val="003736FC"/>
    <w:rsid w:val="003765DA"/>
    <w:rsid w:val="00381EF0"/>
    <w:rsid w:val="00383B86"/>
    <w:rsid w:val="00386495"/>
    <w:rsid w:val="00397929"/>
    <w:rsid w:val="003979A6"/>
    <w:rsid w:val="003A19B8"/>
    <w:rsid w:val="003A79C5"/>
    <w:rsid w:val="003B387E"/>
    <w:rsid w:val="003C4A01"/>
    <w:rsid w:val="003D320F"/>
    <w:rsid w:val="003F44BC"/>
    <w:rsid w:val="00406E2C"/>
    <w:rsid w:val="00412AEF"/>
    <w:rsid w:val="00434A32"/>
    <w:rsid w:val="00436BA1"/>
    <w:rsid w:val="00444129"/>
    <w:rsid w:val="0044438D"/>
    <w:rsid w:val="00460C5D"/>
    <w:rsid w:val="0046305B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829D4"/>
    <w:rsid w:val="005830F7"/>
    <w:rsid w:val="005B65DC"/>
    <w:rsid w:val="005C3A87"/>
    <w:rsid w:val="005D347E"/>
    <w:rsid w:val="00603858"/>
    <w:rsid w:val="00615031"/>
    <w:rsid w:val="0063435D"/>
    <w:rsid w:val="006357FE"/>
    <w:rsid w:val="0064019B"/>
    <w:rsid w:val="00642729"/>
    <w:rsid w:val="00662955"/>
    <w:rsid w:val="00663B90"/>
    <w:rsid w:val="0067048C"/>
    <w:rsid w:val="006775FA"/>
    <w:rsid w:val="0069666D"/>
    <w:rsid w:val="006F1402"/>
    <w:rsid w:val="006F253B"/>
    <w:rsid w:val="00717EE7"/>
    <w:rsid w:val="00745209"/>
    <w:rsid w:val="00747632"/>
    <w:rsid w:val="00754D1F"/>
    <w:rsid w:val="00755F64"/>
    <w:rsid w:val="00764E2B"/>
    <w:rsid w:val="00767FBD"/>
    <w:rsid w:val="00772C7C"/>
    <w:rsid w:val="00782232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76346"/>
    <w:rsid w:val="008C14E4"/>
    <w:rsid w:val="008C2971"/>
    <w:rsid w:val="008C2E92"/>
    <w:rsid w:val="008C32E8"/>
    <w:rsid w:val="008C4D9D"/>
    <w:rsid w:val="008C6DA2"/>
    <w:rsid w:val="008E1DF8"/>
    <w:rsid w:val="008F5B02"/>
    <w:rsid w:val="0090023B"/>
    <w:rsid w:val="009019F0"/>
    <w:rsid w:val="009254F2"/>
    <w:rsid w:val="00942462"/>
    <w:rsid w:val="00953B94"/>
    <w:rsid w:val="009549A7"/>
    <w:rsid w:val="00977711"/>
    <w:rsid w:val="00986B4B"/>
    <w:rsid w:val="0098738F"/>
    <w:rsid w:val="0099142D"/>
    <w:rsid w:val="0099714A"/>
    <w:rsid w:val="009B474F"/>
    <w:rsid w:val="009B55AE"/>
    <w:rsid w:val="009C33DC"/>
    <w:rsid w:val="009D3406"/>
    <w:rsid w:val="009E488F"/>
    <w:rsid w:val="009E5E45"/>
    <w:rsid w:val="00A16D0E"/>
    <w:rsid w:val="00A22248"/>
    <w:rsid w:val="00A31238"/>
    <w:rsid w:val="00A366C9"/>
    <w:rsid w:val="00A51956"/>
    <w:rsid w:val="00A54BEE"/>
    <w:rsid w:val="00A56F2D"/>
    <w:rsid w:val="00A66B83"/>
    <w:rsid w:val="00A66C27"/>
    <w:rsid w:val="00A826F5"/>
    <w:rsid w:val="00AB06C1"/>
    <w:rsid w:val="00AB5205"/>
    <w:rsid w:val="00AD4C78"/>
    <w:rsid w:val="00AE333D"/>
    <w:rsid w:val="00B13BE7"/>
    <w:rsid w:val="00B13D72"/>
    <w:rsid w:val="00B4113E"/>
    <w:rsid w:val="00B50E2D"/>
    <w:rsid w:val="00B52A53"/>
    <w:rsid w:val="00B52F3C"/>
    <w:rsid w:val="00B568B1"/>
    <w:rsid w:val="00B61F1B"/>
    <w:rsid w:val="00B74A28"/>
    <w:rsid w:val="00B76085"/>
    <w:rsid w:val="00B94B6D"/>
    <w:rsid w:val="00BA4113"/>
    <w:rsid w:val="00BB6037"/>
    <w:rsid w:val="00BC7A57"/>
    <w:rsid w:val="00BD4F5B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59DB"/>
    <w:rsid w:val="00CE777C"/>
    <w:rsid w:val="00CF364A"/>
    <w:rsid w:val="00D02320"/>
    <w:rsid w:val="00D13CAD"/>
    <w:rsid w:val="00D23584"/>
    <w:rsid w:val="00D25C25"/>
    <w:rsid w:val="00D27CDE"/>
    <w:rsid w:val="00D32DED"/>
    <w:rsid w:val="00D37362"/>
    <w:rsid w:val="00D42F83"/>
    <w:rsid w:val="00D4549E"/>
    <w:rsid w:val="00D4664A"/>
    <w:rsid w:val="00D56FA8"/>
    <w:rsid w:val="00D61E08"/>
    <w:rsid w:val="00D6492C"/>
    <w:rsid w:val="00D64CDA"/>
    <w:rsid w:val="00D848DE"/>
    <w:rsid w:val="00D900EF"/>
    <w:rsid w:val="00D90610"/>
    <w:rsid w:val="00D92554"/>
    <w:rsid w:val="00DA24A2"/>
    <w:rsid w:val="00DA4436"/>
    <w:rsid w:val="00DB27BC"/>
    <w:rsid w:val="00DB2C4F"/>
    <w:rsid w:val="00DB72DC"/>
    <w:rsid w:val="00DC2F6F"/>
    <w:rsid w:val="00DD16F4"/>
    <w:rsid w:val="00DD4249"/>
    <w:rsid w:val="00DF1997"/>
    <w:rsid w:val="00DF441D"/>
    <w:rsid w:val="00DF5377"/>
    <w:rsid w:val="00DF68E4"/>
    <w:rsid w:val="00E07225"/>
    <w:rsid w:val="00E10251"/>
    <w:rsid w:val="00E14595"/>
    <w:rsid w:val="00E1528A"/>
    <w:rsid w:val="00E20E4E"/>
    <w:rsid w:val="00E420EA"/>
    <w:rsid w:val="00E46534"/>
    <w:rsid w:val="00E525C9"/>
    <w:rsid w:val="00E57684"/>
    <w:rsid w:val="00E61353"/>
    <w:rsid w:val="00E62385"/>
    <w:rsid w:val="00E626E0"/>
    <w:rsid w:val="00E7380F"/>
    <w:rsid w:val="00E746AD"/>
    <w:rsid w:val="00E83FE8"/>
    <w:rsid w:val="00E90256"/>
    <w:rsid w:val="00E944D1"/>
    <w:rsid w:val="00EA0EC8"/>
    <w:rsid w:val="00ED768E"/>
    <w:rsid w:val="00EF26A5"/>
    <w:rsid w:val="00F01396"/>
    <w:rsid w:val="00F1494E"/>
    <w:rsid w:val="00F1508D"/>
    <w:rsid w:val="00F20300"/>
    <w:rsid w:val="00F31A80"/>
    <w:rsid w:val="00F37D95"/>
    <w:rsid w:val="00F427F9"/>
    <w:rsid w:val="00F43A13"/>
    <w:rsid w:val="00F4429E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C4780"/>
    <w:rsid w:val="00FD6735"/>
    <w:rsid w:val="00FE23A9"/>
    <w:rsid w:val="00FE25D1"/>
    <w:rsid w:val="00FF193C"/>
    <w:rsid w:val="09E15679"/>
    <w:rsid w:val="1316305E"/>
    <w:rsid w:val="40043E4E"/>
    <w:rsid w:val="4E851EC2"/>
    <w:rsid w:val="4F7B5CB5"/>
    <w:rsid w:val="58F863D3"/>
    <w:rsid w:val="5D6639EB"/>
    <w:rsid w:val="670B339A"/>
    <w:rsid w:val="678A1A6C"/>
    <w:rsid w:val="798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Char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津保科技报请示模板2017.dotx</Template>
  <Company>Tianjin Airport Economic Area</Company>
  <Pages>1</Pages>
  <Words>396</Words>
  <Characters>435</Characters>
  <Lines>4</Lines>
  <Paragraphs>1</Paragraphs>
  <TotalTime>0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2018-12-12T02:33:00Z</dcterms:created>
  <dc:creator>SkyUN.Org</dc:creator>
  <cp:lastModifiedBy>甜居酱</cp:lastModifiedBy>
  <cp:lastPrinted>2021-10-08T02:27:00Z</cp:lastPrinted>
  <dcterms:modified xsi:type="dcterms:W3CDTF">2024-12-16T09:01:00Z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C09F6EEED8764F0C85FABF2A6614C2A0_13</vt:lpwstr>
  </property>
</Properties>
</file>